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55" w:rsidRDefault="00B20C55" w:rsidP="00C576B1">
      <w:pPr>
        <w:jc w:val="center"/>
        <w:rPr>
          <w:b/>
          <w:bCs/>
        </w:rPr>
      </w:pPr>
      <w:r>
        <w:rPr>
          <w:b/>
          <w:bCs/>
        </w:rPr>
        <w:t>A</w:t>
      </w:r>
      <w:r w:rsidRPr="0088192B">
        <w:rPr>
          <w:b/>
          <w:bCs/>
        </w:rPr>
        <w:t>prendizado e desenvolvimento de habilidades no curso de</w:t>
      </w:r>
      <w:r>
        <w:rPr>
          <w:b/>
          <w:bCs/>
        </w:rPr>
        <w:t xml:space="preserve"> Contabilidade</w:t>
      </w:r>
      <w:r w:rsidRPr="0088192B">
        <w:rPr>
          <w:b/>
          <w:bCs/>
        </w:rPr>
        <w:t>: uma pesquisa-aç</w:t>
      </w:r>
      <w:r>
        <w:rPr>
          <w:b/>
          <w:bCs/>
        </w:rPr>
        <w:t>ão com o método T</w:t>
      </w:r>
      <w:r w:rsidRPr="00144D55">
        <w:rPr>
          <w:b/>
          <w:bCs/>
        </w:rPr>
        <w:t>eam-</w:t>
      </w:r>
      <w:r>
        <w:rPr>
          <w:b/>
          <w:bCs/>
        </w:rPr>
        <w:t>B</w:t>
      </w:r>
      <w:r w:rsidRPr="00144D55">
        <w:rPr>
          <w:b/>
          <w:bCs/>
        </w:rPr>
        <w:t>ased</w:t>
      </w:r>
      <w:r>
        <w:rPr>
          <w:b/>
          <w:bCs/>
        </w:rPr>
        <w:t xml:space="preserve"> Learning (TBL</w:t>
      </w:r>
      <w:r w:rsidRPr="00144D55">
        <w:rPr>
          <w:b/>
          <w:bCs/>
        </w:rPr>
        <w:t>)</w:t>
      </w:r>
      <w:r>
        <w:rPr>
          <w:rStyle w:val="FootnoteReference"/>
          <w:b/>
          <w:bCs/>
        </w:rPr>
        <w:footnoteReference w:id="2"/>
      </w:r>
    </w:p>
    <w:p w:rsidR="00B20C55" w:rsidRDefault="00B20C55" w:rsidP="00C576B1">
      <w:pPr>
        <w:jc w:val="center"/>
        <w:rPr>
          <w:b/>
          <w:bCs/>
        </w:rPr>
      </w:pPr>
    </w:p>
    <w:p w:rsidR="00B20C55" w:rsidRPr="00144D55" w:rsidRDefault="00B20C55" w:rsidP="00C576B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</w:t>
      </w:r>
      <w:r w:rsidRPr="00144D55">
        <w:rPr>
          <w:b/>
          <w:bCs/>
          <w:lang w:val="en-US"/>
        </w:rPr>
        <w:t xml:space="preserve">earning and development of skills in the course </w:t>
      </w:r>
      <w:r>
        <w:rPr>
          <w:b/>
          <w:bCs/>
          <w:lang w:val="en-US"/>
        </w:rPr>
        <w:t>A</w:t>
      </w:r>
      <w:r w:rsidRPr="00144D55">
        <w:rPr>
          <w:b/>
          <w:bCs/>
          <w:lang w:val="en-US"/>
        </w:rPr>
        <w:t xml:space="preserve">ccounting: an action research with the method </w:t>
      </w:r>
      <w:r>
        <w:rPr>
          <w:b/>
          <w:bCs/>
          <w:lang w:val="en-US"/>
        </w:rPr>
        <w:t>T</w:t>
      </w:r>
      <w:r w:rsidRPr="00144D55">
        <w:rPr>
          <w:b/>
          <w:bCs/>
          <w:lang w:val="en-US"/>
        </w:rPr>
        <w:t>eam-</w:t>
      </w:r>
      <w:r>
        <w:rPr>
          <w:b/>
          <w:bCs/>
          <w:lang w:val="en-US"/>
        </w:rPr>
        <w:t>B</w:t>
      </w:r>
      <w:r w:rsidRPr="00144D55">
        <w:rPr>
          <w:b/>
          <w:bCs/>
          <w:lang w:val="en-US"/>
        </w:rPr>
        <w:t xml:space="preserve">ased </w:t>
      </w:r>
      <w:r>
        <w:rPr>
          <w:b/>
          <w:bCs/>
          <w:lang w:val="en-US"/>
        </w:rPr>
        <w:t>Learning(TBL</w:t>
      </w:r>
      <w:r w:rsidRPr="00144D55">
        <w:rPr>
          <w:b/>
          <w:bCs/>
          <w:lang w:val="en-US"/>
        </w:rPr>
        <w:t>)</w:t>
      </w:r>
    </w:p>
    <w:p w:rsidR="00B20C55" w:rsidRDefault="00B20C55" w:rsidP="00C576B1">
      <w:pPr>
        <w:jc w:val="center"/>
        <w:rPr>
          <w:b/>
          <w:bCs/>
          <w:lang w:val="en-US"/>
        </w:rPr>
      </w:pPr>
    </w:p>
    <w:p w:rsidR="00B20C55" w:rsidRPr="00BF317F" w:rsidRDefault="00B20C55" w:rsidP="00C576B1">
      <w:pPr>
        <w:jc w:val="center"/>
        <w:rPr>
          <w:b/>
          <w:bCs/>
          <w:lang w:val="en-US"/>
        </w:rPr>
      </w:pPr>
    </w:p>
    <w:p w:rsidR="00B20C55" w:rsidRPr="000F7F34" w:rsidRDefault="00B20C55" w:rsidP="0097624F">
      <w:pPr>
        <w:jc w:val="center"/>
        <w:rPr>
          <w:b/>
          <w:bCs/>
        </w:rPr>
      </w:pPr>
      <w:r>
        <w:rPr>
          <w:b/>
          <w:bCs/>
        </w:rPr>
        <w:t>Sidnei Celerino da Silva</w:t>
      </w:r>
    </w:p>
    <w:p w:rsidR="00B20C55" w:rsidRPr="00A758E1" w:rsidRDefault="00B20C55" w:rsidP="0097624F">
      <w:pPr>
        <w:jc w:val="center"/>
        <w:rPr>
          <w:i/>
          <w:iCs/>
          <w:color w:val="222222"/>
          <w:shd w:val="clear" w:color="auto" w:fill="FFFFFF"/>
        </w:rPr>
      </w:pPr>
      <w:bookmarkStart w:id="0" w:name="_GoBack"/>
      <w:r w:rsidRPr="00A758E1">
        <w:rPr>
          <w:rStyle w:val="Emphasis"/>
          <w:i w:val="0"/>
          <w:iCs w:val="0"/>
        </w:rPr>
        <w:t>Doutor em Contabilidade e Controladoria pela Faculdade de Economia, Administração e Contabilidade da Universidade de São Paulo (FEA/USP)</w:t>
      </w:r>
    </w:p>
    <w:p w:rsidR="00B20C55" w:rsidRDefault="00B20C55" w:rsidP="0097624F">
      <w:pPr>
        <w:jc w:val="center"/>
        <w:rPr>
          <w:rStyle w:val="Emphasis"/>
          <w:i w:val="0"/>
          <w:iCs w:val="0"/>
        </w:rPr>
      </w:pPr>
      <w:r w:rsidRPr="00A758E1">
        <w:rPr>
          <w:rStyle w:val="Emphasis"/>
          <w:i w:val="0"/>
          <w:iCs w:val="0"/>
        </w:rPr>
        <w:t>Universidade Estadual do Oeste do Paraná – PPGC/UNIOESTE</w:t>
      </w:r>
    </w:p>
    <w:p w:rsidR="00B20C55" w:rsidRPr="00C576B1" w:rsidRDefault="00B20C55" w:rsidP="0097624F">
      <w:pPr>
        <w:jc w:val="center"/>
        <w:rPr>
          <w:rStyle w:val="Emphasis"/>
          <w:i w:val="0"/>
          <w:iCs w:val="0"/>
        </w:rPr>
      </w:pPr>
      <w:r w:rsidRPr="005B00F7">
        <w:rPr>
          <w:color w:val="111111"/>
        </w:rPr>
        <w:t>http://orcid.org/</w:t>
      </w:r>
      <w:hyperlink r:id="rId7" w:tgtFrame="_blank" w:history="1">
        <w:r w:rsidRPr="00C576B1">
          <w:rPr>
            <w:rStyle w:val="Hyperlink"/>
            <w:color w:val="auto"/>
            <w:u w:val="none"/>
          </w:rPr>
          <w:t>0000-0002-0944-6231</w:t>
        </w:r>
      </w:hyperlink>
      <w:r>
        <w:t xml:space="preserve"> - </w:t>
      </w:r>
      <w:r w:rsidRPr="00C576B1">
        <w:rPr>
          <w:rStyle w:val="Emphasis"/>
          <w:i w:val="0"/>
          <w:iCs w:val="0"/>
        </w:rPr>
        <w:t>E-mail</w:t>
      </w:r>
      <w:r>
        <w:rPr>
          <w:rStyle w:val="Emphasis"/>
          <w:i w:val="0"/>
          <w:iCs w:val="0"/>
        </w:rPr>
        <w:t xml:space="preserve">: sidneicelerino@yahoo.com.br </w:t>
      </w:r>
    </w:p>
    <w:p w:rsidR="00B20C55" w:rsidRPr="00A758E1" w:rsidRDefault="00B20C55" w:rsidP="0097624F">
      <w:pPr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Rua Universitária</w:t>
      </w:r>
      <w:r w:rsidRPr="00A758E1">
        <w:rPr>
          <w:rStyle w:val="Emphasis"/>
          <w:i w:val="0"/>
          <w:iCs w:val="0"/>
        </w:rPr>
        <w:t>, 2069 - Jardim Universitário, Cascavel - PR, 85819-110</w:t>
      </w:r>
    </w:p>
    <w:bookmarkEnd w:id="0"/>
    <w:p w:rsidR="00B20C55" w:rsidRDefault="00B20C55" w:rsidP="0097624F">
      <w:pPr>
        <w:jc w:val="center"/>
        <w:rPr>
          <w:b/>
          <w:bCs/>
        </w:rPr>
      </w:pPr>
    </w:p>
    <w:p w:rsidR="00B20C55" w:rsidRPr="00A74D4F" w:rsidRDefault="00B20C55" w:rsidP="0097624F">
      <w:pPr>
        <w:jc w:val="center"/>
        <w:rPr>
          <w:b/>
          <w:bCs/>
        </w:rPr>
      </w:pPr>
      <w:r w:rsidRPr="00A74D4F">
        <w:rPr>
          <w:b/>
          <w:bCs/>
        </w:rPr>
        <w:t>Fatima Eduarda Schmitk Colle</w:t>
      </w:r>
    </w:p>
    <w:p w:rsidR="00B20C55" w:rsidRPr="00B819A5" w:rsidRDefault="00B20C55" w:rsidP="0097624F">
      <w:pPr>
        <w:jc w:val="center"/>
        <w:rPr>
          <w:rStyle w:val="Emphasis"/>
          <w:i w:val="0"/>
          <w:iCs w:val="0"/>
        </w:rPr>
      </w:pPr>
      <w:r w:rsidRPr="00B819A5">
        <w:rPr>
          <w:rStyle w:val="Emphasis"/>
          <w:i w:val="0"/>
          <w:iCs w:val="0"/>
        </w:rPr>
        <w:t>Mestranda em Ciências Contábeis</w:t>
      </w:r>
    </w:p>
    <w:p w:rsidR="00B20C55" w:rsidRPr="00B819A5" w:rsidRDefault="00B20C55" w:rsidP="0097624F">
      <w:pPr>
        <w:jc w:val="center"/>
        <w:rPr>
          <w:rStyle w:val="Emphasis"/>
          <w:i w:val="0"/>
          <w:iCs w:val="0"/>
        </w:rPr>
      </w:pPr>
      <w:r w:rsidRPr="00B819A5">
        <w:rPr>
          <w:rStyle w:val="Emphasis"/>
          <w:i w:val="0"/>
          <w:iCs w:val="0"/>
        </w:rPr>
        <w:t>Universidade Estadual do Oeste do Paraná – PPGC/UNIOESTE</w:t>
      </w:r>
    </w:p>
    <w:p w:rsidR="00B20C55" w:rsidRPr="00B819A5" w:rsidRDefault="00B20C55" w:rsidP="00C85981">
      <w:pPr>
        <w:jc w:val="center"/>
        <w:rPr>
          <w:rStyle w:val="Emphasis"/>
          <w:i w:val="0"/>
          <w:iCs w:val="0"/>
        </w:rPr>
      </w:pPr>
      <w:r w:rsidRPr="005B00F7">
        <w:rPr>
          <w:color w:val="111111"/>
        </w:rPr>
        <w:t>http://orcid.org/</w:t>
      </w:r>
      <w:r w:rsidRPr="00AA4D0C">
        <w:rPr>
          <w:color w:val="494A4C"/>
          <w:shd w:val="clear" w:color="auto" w:fill="FFFFFF"/>
        </w:rPr>
        <w:t>0000-0002-7739-877X</w:t>
      </w:r>
      <w:r w:rsidRPr="00AA4D0C">
        <w:rPr>
          <w:rStyle w:val="Emphasis"/>
          <w:i w:val="0"/>
          <w:iCs w:val="0"/>
        </w:rPr>
        <w:t xml:space="preserve"> -</w:t>
      </w:r>
      <w:r>
        <w:rPr>
          <w:rStyle w:val="Emphasis"/>
          <w:i w:val="0"/>
          <w:iCs w:val="0"/>
        </w:rPr>
        <w:t xml:space="preserve"> </w:t>
      </w:r>
      <w:r w:rsidRPr="00B819A5">
        <w:rPr>
          <w:rStyle w:val="Emphasis"/>
          <w:i w:val="0"/>
          <w:iCs w:val="0"/>
        </w:rPr>
        <w:t>E-m</w:t>
      </w:r>
      <w:r>
        <w:rPr>
          <w:rStyle w:val="Emphasis"/>
          <w:i w:val="0"/>
          <w:iCs w:val="0"/>
        </w:rPr>
        <w:t>ail: eduarda@schmitkcolle.com</w:t>
      </w:r>
    </w:p>
    <w:p w:rsidR="00B20C55" w:rsidRPr="000F7F34" w:rsidRDefault="00B20C55" w:rsidP="0097624F">
      <w:pPr>
        <w:jc w:val="center"/>
      </w:pPr>
    </w:p>
    <w:p w:rsidR="00B20C55" w:rsidRPr="000F7F34" w:rsidRDefault="00B20C55" w:rsidP="0097624F">
      <w:pPr>
        <w:jc w:val="center"/>
        <w:rPr>
          <w:b/>
          <w:bCs/>
        </w:rPr>
      </w:pPr>
      <w:r w:rsidRPr="002C772C">
        <w:rPr>
          <w:b/>
          <w:bCs/>
        </w:rPr>
        <w:t>Denize Cavichioli</w:t>
      </w:r>
    </w:p>
    <w:p w:rsidR="00B20C55" w:rsidRPr="00184CC1" w:rsidRDefault="00B20C55" w:rsidP="0097624F">
      <w:pPr>
        <w:jc w:val="center"/>
        <w:rPr>
          <w:rStyle w:val="Emphasis"/>
          <w:i w:val="0"/>
          <w:iCs w:val="0"/>
        </w:rPr>
      </w:pPr>
      <w:r w:rsidRPr="00184CC1">
        <w:rPr>
          <w:rStyle w:val="Emphasis"/>
          <w:i w:val="0"/>
          <w:iCs w:val="0"/>
        </w:rPr>
        <w:t>Mestre em Ciências Contábeis</w:t>
      </w:r>
    </w:p>
    <w:p w:rsidR="00B20C55" w:rsidRPr="00184CC1" w:rsidRDefault="00B20C55" w:rsidP="0097624F">
      <w:pPr>
        <w:jc w:val="center"/>
        <w:rPr>
          <w:rStyle w:val="Emphasis"/>
          <w:i w:val="0"/>
          <w:iCs w:val="0"/>
        </w:rPr>
      </w:pPr>
      <w:r w:rsidRPr="00184CC1">
        <w:rPr>
          <w:rStyle w:val="Emphasis"/>
          <w:i w:val="0"/>
          <w:iCs w:val="0"/>
        </w:rPr>
        <w:t>Universidade Estadual do Oeste do Paraná – PPGC/UNIOESTE</w:t>
      </w:r>
    </w:p>
    <w:p w:rsidR="00B20C55" w:rsidRDefault="00B20C55" w:rsidP="0097624F">
      <w:pPr>
        <w:jc w:val="center"/>
        <w:rPr>
          <w:rStyle w:val="Emphasis"/>
          <w:i w:val="0"/>
          <w:iCs w:val="0"/>
          <w:color w:val="FF0000"/>
        </w:rPr>
      </w:pPr>
      <w:r w:rsidRPr="005B00F7">
        <w:rPr>
          <w:color w:val="111111"/>
        </w:rPr>
        <w:t>http://orcid.org/</w:t>
      </w:r>
      <w:r w:rsidRPr="00B51FDD">
        <w:rPr>
          <w:color w:val="494A4C"/>
          <w:shd w:val="clear" w:color="auto" w:fill="FFFFFF"/>
        </w:rPr>
        <w:t>0000-0003-2080-800X</w:t>
      </w:r>
      <w:r>
        <w:rPr>
          <w:rStyle w:val="Emphasis"/>
          <w:i w:val="0"/>
          <w:iCs w:val="0"/>
        </w:rPr>
        <w:t xml:space="preserve"> - </w:t>
      </w:r>
      <w:r w:rsidRPr="00184CC1">
        <w:rPr>
          <w:rStyle w:val="Emphasis"/>
          <w:i w:val="0"/>
          <w:iCs w:val="0"/>
        </w:rPr>
        <w:t>E-mail: denize.cavichioli@gmail.com</w:t>
      </w:r>
    </w:p>
    <w:p w:rsidR="00B20C55" w:rsidRPr="000F7F34" w:rsidRDefault="00B20C55" w:rsidP="0097624F">
      <w:pPr>
        <w:jc w:val="center"/>
      </w:pPr>
    </w:p>
    <w:p w:rsidR="00B20C55" w:rsidRPr="000F7F34" w:rsidRDefault="00B20C55" w:rsidP="0097624F">
      <w:pPr>
        <w:jc w:val="center"/>
        <w:rPr>
          <w:b/>
          <w:bCs/>
        </w:rPr>
      </w:pPr>
      <w:r w:rsidRPr="00C85981">
        <w:rPr>
          <w:b/>
          <w:bCs/>
        </w:rPr>
        <w:t>Roberto Franscisco de Souza</w:t>
      </w:r>
    </w:p>
    <w:p w:rsidR="00B20C55" w:rsidRPr="005C1CC4" w:rsidRDefault="00B20C55" w:rsidP="0097624F">
      <w:pPr>
        <w:jc w:val="center"/>
        <w:rPr>
          <w:rStyle w:val="Emphasis"/>
          <w:i w:val="0"/>
          <w:iCs w:val="0"/>
        </w:rPr>
      </w:pPr>
      <w:r w:rsidRPr="005C1CC4">
        <w:rPr>
          <w:rStyle w:val="Emphasis"/>
          <w:i w:val="0"/>
          <w:iCs w:val="0"/>
        </w:rPr>
        <w:t>Mestre em Ciências Contábeis</w:t>
      </w:r>
    </w:p>
    <w:p w:rsidR="00B20C55" w:rsidRPr="005C1CC4" w:rsidRDefault="00B20C55" w:rsidP="0097624F">
      <w:pPr>
        <w:jc w:val="center"/>
        <w:rPr>
          <w:rStyle w:val="Emphasis"/>
          <w:i w:val="0"/>
          <w:iCs w:val="0"/>
        </w:rPr>
      </w:pPr>
      <w:r w:rsidRPr="005C1CC4">
        <w:rPr>
          <w:rStyle w:val="Emphasis"/>
          <w:i w:val="0"/>
          <w:iCs w:val="0"/>
        </w:rPr>
        <w:t>Universidade Estadual do Oeste do Paraná – PPGC/UNIOESTE</w:t>
      </w:r>
    </w:p>
    <w:p w:rsidR="00B20C55" w:rsidRPr="008B1389" w:rsidRDefault="00B20C55" w:rsidP="00C85981">
      <w:pPr>
        <w:jc w:val="center"/>
        <w:rPr>
          <w:rStyle w:val="webmail-reader-header-from"/>
        </w:rPr>
      </w:pPr>
      <w:r w:rsidRPr="005B00F7">
        <w:rPr>
          <w:color w:val="111111"/>
        </w:rPr>
        <w:t>http://orcid.org/</w:t>
      </w:r>
      <w:r w:rsidRPr="008B1389">
        <w:rPr>
          <w:color w:val="000000"/>
          <w:shd w:val="clear" w:color="auto" w:fill="FFFFFF"/>
        </w:rPr>
        <w:t>0000-0001-9776-9139</w:t>
      </w:r>
      <w:r>
        <w:rPr>
          <w:color w:val="000000"/>
          <w:shd w:val="clear" w:color="auto" w:fill="FFFFFF"/>
        </w:rPr>
        <w:t xml:space="preserve"> - </w:t>
      </w:r>
      <w:r w:rsidRPr="008B1389">
        <w:rPr>
          <w:rStyle w:val="Emphasis"/>
          <w:i w:val="0"/>
          <w:iCs w:val="0"/>
        </w:rPr>
        <w:t>E-mail</w:t>
      </w:r>
      <w:r w:rsidRPr="008B1389">
        <w:rPr>
          <w:rStyle w:val="Emphasis"/>
        </w:rPr>
        <w:t xml:space="preserve">: </w:t>
      </w:r>
      <w:r w:rsidRPr="008B1389">
        <w:rPr>
          <w:rStyle w:val="webmail-reader-header-from"/>
        </w:rPr>
        <w:t>robertosouzajr@hotmail.com</w:t>
      </w:r>
    </w:p>
    <w:sectPr w:rsidR="00B20C55" w:rsidRPr="008B1389" w:rsidSect="005440E7">
      <w:headerReference w:type="even" r:id="rId8"/>
      <w:headerReference w:type="default" r:id="rId9"/>
      <w:footnotePr>
        <w:pos w:val="beneathText"/>
      </w:footnotePr>
      <w:pgSz w:w="11905" w:h="16837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55" w:rsidRDefault="00B20C55">
      <w:r>
        <w:separator/>
      </w:r>
    </w:p>
  </w:endnote>
  <w:endnote w:type="continuationSeparator" w:id="1">
    <w:p w:rsidR="00B20C55" w:rsidRDefault="00B2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Gulliv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55" w:rsidRDefault="00B20C55">
      <w:r>
        <w:separator/>
      </w:r>
    </w:p>
  </w:footnote>
  <w:footnote w:type="continuationSeparator" w:id="1">
    <w:p w:rsidR="00B20C55" w:rsidRDefault="00B20C55">
      <w:r>
        <w:continuationSeparator/>
      </w:r>
    </w:p>
  </w:footnote>
  <w:footnote w:id="2">
    <w:p w:rsidR="00B20C55" w:rsidRDefault="00B20C55">
      <w:pPr>
        <w:pStyle w:val="FootnoteText"/>
      </w:pPr>
      <w:r>
        <w:rPr>
          <w:rStyle w:val="FootnoteReference"/>
        </w:rPr>
        <w:footnoteRef/>
      </w:r>
      <w:r>
        <w:t xml:space="preserve"> Artigo apresentado no XI Congresso Anpcont, Belo Horizonte, 3 a 6 de junho de 2017.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55" w:rsidRPr="006F71C3" w:rsidRDefault="00B20C55" w:rsidP="005440E7">
    <w:pPr>
      <w:pStyle w:val="Header"/>
      <w:framePr w:wrap="auto" w:vAnchor="text" w:hAnchor="page" w:x="10546" w:y="-14"/>
      <w:jc w:val="right"/>
      <w:rPr>
        <w:rStyle w:val="PageNumber"/>
        <w:b w:val="0"/>
        <w:bCs w:val="0"/>
        <w:sz w:val="20"/>
        <w:szCs w:val="20"/>
      </w:rPr>
    </w:pPr>
    <w:r w:rsidRPr="006F71C3">
      <w:rPr>
        <w:rStyle w:val="PageNumber"/>
        <w:b w:val="0"/>
        <w:bCs w:val="0"/>
        <w:sz w:val="20"/>
        <w:szCs w:val="20"/>
      </w:rPr>
      <w:fldChar w:fldCharType="begin"/>
    </w:r>
    <w:r w:rsidRPr="006F71C3">
      <w:rPr>
        <w:rStyle w:val="PageNumber"/>
        <w:b w:val="0"/>
        <w:bCs w:val="0"/>
        <w:sz w:val="20"/>
        <w:szCs w:val="20"/>
      </w:rPr>
      <w:instrText xml:space="preserve">PAGE  </w:instrText>
    </w:r>
    <w:r w:rsidRPr="006F71C3">
      <w:rPr>
        <w:rStyle w:val="PageNumber"/>
        <w:b w:val="0"/>
        <w:bCs w:val="0"/>
        <w:sz w:val="20"/>
        <w:szCs w:val="20"/>
      </w:rPr>
      <w:fldChar w:fldCharType="separate"/>
    </w:r>
    <w:r>
      <w:rPr>
        <w:rStyle w:val="PageNumber"/>
        <w:b w:val="0"/>
        <w:bCs w:val="0"/>
        <w:noProof/>
        <w:sz w:val="20"/>
        <w:szCs w:val="20"/>
      </w:rPr>
      <w:t>18</w:t>
    </w:r>
    <w:r w:rsidRPr="006F71C3">
      <w:rPr>
        <w:rStyle w:val="PageNumber"/>
        <w:b w:val="0"/>
        <w:bCs w:val="0"/>
        <w:sz w:val="20"/>
        <w:szCs w:val="20"/>
      </w:rPr>
      <w:fldChar w:fldCharType="end"/>
    </w:r>
  </w:p>
  <w:p w:rsidR="00B20C55" w:rsidRDefault="00B20C55" w:rsidP="000B454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55" w:rsidRPr="00C71173" w:rsidRDefault="00B20C55" w:rsidP="00563669">
    <w:pPr>
      <w:pStyle w:val="Header"/>
      <w:jc w:val="right"/>
    </w:pPr>
    <w:r w:rsidRPr="00C71173">
      <w:rPr>
        <w:b w:val="0"/>
        <w:bCs w:val="0"/>
        <w:sz w:val="20"/>
        <w:szCs w:val="20"/>
      </w:rPr>
      <w:fldChar w:fldCharType="begin"/>
    </w:r>
    <w:r w:rsidRPr="00C71173">
      <w:rPr>
        <w:b w:val="0"/>
        <w:bCs w:val="0"/>
        <w:sz w:val="20"/>
        <w:szCs w:val="20"/>
      </w:rPr>
      <w:instrText xml:space="preserve"> PAGE   \* MERGEFORMAT </w:instrText>
    </w:r>
    <w:r w:rsidRPr="00C71173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1</w:t>
    </w:r>
    <w:r w:rsidRPr="00C71173">
      <w:rPr>
        <w:b w:val="0"/>
        <w:bCs w:val="0"/>
        <w:sz w:val="20"/>
        <w:szCs w:val="20"/>
      </w:rPr>
      <w:fldChar w:fldCharType="end"/>
    </w:r>
  </w:p>
  <w:p w:rsidR="00B20C55" w:rsidRDefault="00B20C55" w:rsidP="00F94E2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4EA46C3"/>
    <w:multiLevelType w:val="multilevel"/>
    <w:tmpl w:val="DF74D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0220"/>
    <w:multiLevelType w:val="multilevel"/>
    <w:tmpl w:val="7D3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D3192F"/>
    <w:multiLevelType w:val="multilevel"/>
    <w:tmpl w:val="6A106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803D6"/>
    <w:multiLevelType w:val="hybridMultilevel"/>
    <w:tmpl w:val="122EEE9C"/>
    <w:lvl w:ilvl="0" w:tplc="DA3E2DA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5" w:hanging="360"/>
      </w:pPr>
    </w:lvl>
    <w:lvl w:ilvl="2" w:tplc="0416001B">
      <w:start w:val="1"/>
      <w:numFmt w:val="lowerRoman"/>
      <w:lvlText w:val="%3."/>
      <w:lvlJc w:val="right"/>
      <w:pPr>
        <w:ind w:left="3075" w:hanging="180"/>
      </w:pPr>
    </w:lvl>
    <w:lvl w:ilvl="3" w:tplc="0416000F">
      <w:start w:val="1"/>
      <w:numFmt w:val="decimal"/>
      <w:lvlText w:val="%4."/>
      <w:lvlJc w:val="left"/>
      <w:pPr>
        <w:ind w:left="3795" w:hanging="360"/>
      </w:pPr>
    </w:lvl>
    <w:lvl w:ilvl="4" w:tplc="04160019">
      <w:start w:val="1"/>
      <w:numFmt w:val="lowerLetter"/>
      <w:lvlText w:val="%5."/>
      <w:lvlJc w:val="left"/>
      <w:pPr>
        <w:ind w:left="4515" w:hanging="360"/>
      </w:pPr>
    </w:lvl>
    <w:lvl w:ilvl="5" w:tplc="0416001B">
      <w:start w:val="1"/>
      <w:numFmt w:val="lowerRoman"/>
      <w:lvlText w:val="%6."/>
      <w:lvlJc w:val="right"/>
      <w:pPr>
        <w:ind w:left="5235" w:hanging="180"/>
      </w:pPr>
    </w:lvl>
    <w:lvl w:ilvl="6" w:tplc="0416000F">
      <w:start w:val="1"/>
      <w:numFmt w:val="decimal"/>
      <w:lvlText w:val="%7."/>
      <w:lvlJc w:val="left"/>
      <w:pPr>
        <w:ind w:left="5955" w:hanging="360"/>
      </w:pPr>
    </w:lvl>
    <w:lvl w:ilvl="7" w:tplc="04160019">
      <w:start w:val="1"/>
      <w:numFmt w:val="lowerLetter"/>
      <w:lvlText w:val="%8."/>
      <w:lvlJc w:val="left"/>
      <w:pPr>
        <w:ind w:left="6675" w:hanging="360"/>
      </w:pPr>
    </w:lvl>
    <w:lvl w:ilvl="8" w:tplc="0416001B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17996B51"/>
    <w:multiLevelType w:val="multilevel"/>
    <w:tmpl w:val="9EEA2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4B45"/>
    <w:multiLevelType w:val="multilevel"/>
    <w:tmpl w:val="B22E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40417"/>
    <w:multiLevelType w:val="hybridMultilevel"/>
    <w:tmpl w:val="E9F05B7C"/>
    <w:lvl w:ilvl="0" w:tplc="E328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34108"/>
    <w:multiLevelType w:val="multilevel"/>
    <w:tmpl w:val="69F44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13A21"/>
    <w:multiLevelType w:val="hybridMultilevel"/>
    <w:tmpl w:val="863E9D38"/>
    <w:lvl w:ilvl="0" w:tplc="1EAAD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3274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8C6C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A08B7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2B400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02F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7CE6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5A8E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11A6F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328D15C3"/>
    <w:multiLevelType w:val="multilevel"/>
    <w:tmpl w:val="10FE4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41C48"/>
    <w:multiLevelType w:val="hybridMultilevel"/>
    <w:tmpl w:val="F094FC32"/>
    <w:lvl w:ilvl="0" w:tplc="949A6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024AA"/>
    <w:multiLevelType w:val="hybridMultilevel"/>
    <w:tmpl w:val="C95C4FFE"/>
    <w:lvl w:ilvl="0" w:tplc="3B5C8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7753F"/>
    <w:multiLevelType w:val="multilevel"/>
    <w:tmpl w:val="AC82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46C8D"/>
    <w:multiLevelType w:val="multilevel"/>
    <w:tmpl w:val="462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D9D65A0"/>
    <w:multiLevelType w:val="hybridMultilevel"/>
    <w:tmpl w:val="4D540E76"/>
    <w:lvl w:ilvl="0" w:tplc="FBE88B2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1D722D4"/>
    <w:multiLevelType w:val="multilevel"/>
    <w:tmpl w:val="9660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B2B"/>
    <w:rsid w:val="00000DCC"/>
    <w:rsid w:val="00002B2B"/>
    <w:rsid w:val="000075C8"/>
    <w:rsid w:val="00010197"/>
    <w:rsid w:val="00010C0E"/>
    <w:rsid w:val="0001392D"/>
    <w:rsid w:val="00013AF6"/>
    <w:rsid w:val="00021B14"/>
    <w:rsid w:val="00021C10"/>
    <w:rsid w:val="000238E3"/>
    <w:rsid w:val="00024FAD"/>
    <w:rsid w:val="0002625A"/>
    <w:rsid w:val="00026CB7"/>
    <w:rsid w:val="00027153"/>
    <w:rsid w:val="00027948"/>
    <w:rsid w:val="000316FC"/>
    <w:rsid w:val="0003339B"/>
    <w:rsid w:val="000349C9"/>
    <w:rsid w:val="00035770"/>
    <w:rsid w:val="000360D3"/>
    <w:rsid w:val="00041951"/>
    <w:rsid w:val="00042428"/>
    <w:rsid w:val="00042870"/>
    <w:rsid w:val="00042EEF"/>
    <w:rsid w:val="00043981"/>
    <w:rsid w:val="00043DC5"/>
    <w:rsid w:val="00044F7B"/>
    <w:rsid w:val="00045B83"/>
    <w:rsid w:val="00045ED3"/>
    <w:rsid w:val="000464B1"/>
    <w:rsid w:val="000470A5"/>
    <w:rsid w:val="00052D76"/>
    <w:rsid w:val="00057E0C"/>
    <w:rsid w:val="0006520E"/>
    <w:rsid w:val="000757E0"/>
    <w:rsid w:val="00075895"/>
    <w:rsid w:val="000775CE"/>
    <w:rsid w:val="00077CFB"/>
    <w:rsid w:val="00083CC3"/>
    <w:rsid w:val="00095385"/>
    <w:rsid w:val="00096115"/>
    <w:rsid w:val="000968E4"/>
    <w:rsid w:val="00096A8C"/>
    <w:rsid w:val="00097780"/>
    <w:rsid w:val="000A05F3"/>
    <w:rsid w:val="000A2469"/>
    <w:rsid w:val="000A3978"/>
    <w:rsid w:val="000A44BB"/>
    <w:rsid w:val="000B21E0"/>
    <w:rsid w:val="000B2BE8"/>
    <w:rsid w:val="000B4540"/>
    <w:rsid w:val="000B4B20"/>
    <w:rsid w:val="000B6834"/>
    <w:rsid w:val="000B7399"/>
    <w:rsid w:val="000C268C"/>
    <w:rsid w:val="000C454D"/>
    <w:rsid w:val="000C46A6"/>
    <w:rsid w:val="000C5457"/>
    <w:rsid w:val="000C755A"/>
    <w:rsid w:val="000D0330"/>
    <w:rsid w:val="000D4186"/>
    <w:rsid w:val="000D6F14"/>
    <w:rsid w:val="000D72C6"/>
    <w:rsid w:val="000D7A71"/>
    <w:rsid w:val="000E0C10"/>
    <w:rsid w:val="000E4B06"/>
    <w:rsid w:val="000F22FD"/>
    <w:rsid w:val="000F60CD"/>
    <w:rsid w:val="000F7E12"/>
    <w:rsid w:val="000F7F34"/>
    <w:rsid w:val="00100056"/>
    <w:rsid w:val="001029E5"/>
    <w:rsid w:val="00103FE2"/>
    <w:rsid w:val="00105218"/>
    <w:rsid w:val="001073B7"/>
    <w:rsid w:val="00110890"/>
    <w:rsid w:val="0011123E"/>
    <w:rsid w:val="001116D8"/>
    <w:rsid w:val="001121CC"/>
    <w:rsid w:val="00112AF7"/>
    <w:rsid w:val="00113803"/>
    <w:rsid w:val="001153DF"/>
    <w:rsid w:val="0012207B"/>
    <w:rsid w:val="00130D22"/>
    <w:rsid w:val="001341F3"/>
    <w:rsid w:val="00134CB0"/>
    <w:rsid w:val="00137FAA"/>
    <w:rsid w:val="001408BD"/>
    <w:rsid w:val="00141EC2"/>
    <w:rsid w:val="00142703"/>
    <w:rsid w:val="00144D55"/>
    <w:rsid w:val="00146743"/>
    <w:rsid w:val="00150205"/>
    <w:rsid w:val="00151336"/>
    <w:rsid w:val="00152841"/>
    <w:rsid w:val="00154F0F"/>
    <w:rsid w:val="0015749A"/>
    <w:rsid w:val="001602D7"/>
    <w:rsid w:val="00161AF1"/>
    <w:rsid w:val="0016776F"/>
    <w:rsid w:val="00172479"/>
    <w:rsid w:val="0017337F"/>
    <w:rsid w:val="00173675"/>
    <w:rsid w:val="001745D6"/>
    <w:rsid w:val="00175296"/>
    <w:rsid w:val="00175654"/>
    <w:rsid w:val="00175769"/>
    <w:rsid w:val="00180C40"/>
    <w:rsid w:val="00180F91"/>
    <w:rsid w:val="001846B2"/>
    <w:rsid w:val="00184CC1"/>
    <w:rsid w:val="00185924"/>
    <w:rsid w:val="00186F3A"/>
    <w:rsid w:val="0019434E"/>
    <w:rsid w:val="00194CE7"/>
    <w:rsid w:val="00195DAB"/>
    <w:rsid w:val="00197021"/>
    <w:rsid w:val="001A050A"/>
    <w:rsid w:val="001A3BA8"/>
    <w:rsid w:val="001A5BC1"/>
    <w:rsid w:val="001A6F03"/>
    <w:rsid w:val="001A7A6A"/>
    <w:rsid w:val="001A7F82"/>
    <w:rsid w:val="001B373C"/>
    <w:rsid w:val="001B6199"/>
    <w:rsid w:val="001B7199"/>
    <w:rsid w:val="001C1566"/>
    <w:rsid w:val="001C1A6B"/>
    <w:rsid w:val="001C665D"/>
    <w:rsid w:val="001D137F"/>
    <w:rsid w:val="001D1C78"/>
    <w:rsid w:val="001D2BF2"/>
    <w:rsid w:val="001D4B48"/>
    <w:rsid w:val="001D7127"/>
    <w:rsid w:val="001D772C"/>
    <w:rsid w:val="001E0473"/>
    <w:rsid w:val="001E04B4"/>
    <w:rsid w:val="001E1771"/>
    <w:rsid w:val="001E4AE4"/>
    <w:rsid w:val="001E58EC"/>
    <w:rsid w:val="001E612B"/>
    <w:rsid w:val="001E699A"/>
    <w:rsid w:val="001E7745"/>
    <w:rsid w:val="001F057F"/>
    <w:rsid w:val="001F461F"/>
    <w:rsid w:val="001F4ACA"/>
    <w:rsid w:val="001F4F55"/>
    <w:rsid w:val="001F5FC4"/>
    <w:rsid w:val="002000B4"/>
    <w:rsid w:val="00200B7F"/>
    <w:rsid w:val="0020253D"/>
    <w:rsid w:val="00202D98"/>
    <w:rsid w:val="00206FA2"/>
    <w:rsid w:val="00207CB6"/>
    <w:rsid w:val="00212775"/>
    <w:rsid w:val="002141CC"/>
    <w:rsid w:val="0021623B"/>
    <w:rsid w:val="002206C9"/>
    <w:rsid w:val="00221F70"/>
    <w:rsid w:val="002233B1"/>
    <w:rsid w:val="00223574"/>
    <w:rsid w:val="002248DF"/>
    <w:rsid w:val="00224EB8"/>
    <w:rsid w:val="00225A7C"/>
    <w:rsid w:val="002348C3"/>
    <w:rsid w:val="00242427"/>
    <w:rsid w:val="0024347A"/>
    <w:rsid w:val="00243C6F"/>
    <w:rsid w:val="00244CDA"/>
    <w:rsid w:val="00245A33"/>
    <w:rsid w:val="00246395"/>
    <w:rsid w:val="002465E1"/>
    <w:rsid w:val="00253541"/>
    <w:rsid w:val="002570D2"/>
    <w:rsid w:val="002632B6"/>
    <w:rsid w:val="002640AE"/>
    <w:rsid w:val="00270AB9"/>
    <w:rsid w:val="00271E10"/>
    <w:rsid w:val="00272693"/>
    <w:rsid w:val="00273050"/>
    <w:rsid w:val="0027564D"/>
    <w:rsid w:val="00280CFC"/>
    <w:rsid w:val="0028239E"/>
    <w:rsid w:val="00282664"/>
    <w:rsid w:val="00284613"/>
    <w:rsid w:val="002921E8"/>
    <w:rsid w:val="00296A79"/>
    <w:rsid w:val="00297E2F"/>
    <w:rsid w:val="002A0162"/>
    <w:rsid w:val="002A03FE"/>
    <w:rsid w:val="002A626F"/>
    <w:rsid w:val="002B01E2"/>
    <w:rsid w:val="002B046A"/>
    <w:rsid w:val="002B05EF"/>
    <w:rsid w:val="002B3E78"/>
    <w:rsid w:val="002C0EBC"/>
    <w:rsid w:val="002C15D4"/>
    <w:rsid w:val="002C772C"/>
    <w:rsid w:val="002D074B"/>
    <w:rsid w:val="002D0C7F"/>
    <w:rsid w:val="002D15D9"/>
    <w:rsid w:val="002D4BE4"/>
    <w:rsid w:val="002D7AF8"/>
    <w:rsid w:val="002D7CE6"/>
    <w:rsid w:val="002E2B05"/>
    <w:rsid w:val="002E3E41"/>
    <w:rsid w:val="002E776B"/>
    <w:rsid w:val="002F1ADF"/>
    <w:rsid w:val="002F1D49"/>
    <w:rsid w:val="002F1E19"/>
    <w:rsid w:val="002F2E7B"/>
    <w:rsid w:val="002F4671"/>
    <w:rsid w:val="002F521A"/>
    <w:rsid w:val="002F599F"/>
    <w:rsid w:val="002F7C9C"/>
    <w:rsid w:val="00303360"/>
    <w:rsid w:val="0030489F"/>
    <w:rsid w:val="0030603C"/>
    <w:rsid w:val="00310ACA"/>
    <w:rsid w:val="00311189"/>
    <w:rsid w:val="00311CA6"/>
    <w:rsid w:val="003134C4"/>
    <w:rsid w:val="003142A1"/>
    <w:rsid w:val="003146F1"/>
    <w:rsid w:val="003153B3"/>
    <w:rsid w:val="0031604D"/>
    <w:rsid w:val="00316F76"/>
    <w:rsid w:val="00317663"/>
    <w:rsid w:val="00323F86"/>
    <w:rsid w:val="00324428"/>
    <w:rsid w:val="00327F02"/>
    <w:rsid w:val="00330F4B"/>
    <w:rsid w:val="00331B66"/>
    <w:rsid w:val="003335AC"/>
    <w:rsid w:val="00334092"/>
    <w:rsid w:val="00334F61"/>
    <w:rsid w:val="003369BD"/>
    <w:rsid w:val="0034177E"/>
    <w:rsid w:val="00341AA8"/>
    <w:rsid w:val="0035710D"/>
    <w:rsid w:val="00357F08"/>
    <w:rsid w:val="00357F57"/>
    <w:rsid w:val="003605F2"/>
    <w:rsid w:val="00360C09"/>
    <w:rsid w:val="0036252B"/>
    <w:rsid w:val="003631C0"/>
    <w:rsid w:val="00364983"/>
    <w:rsid w:val="0037048A"/>
    <w:rsid w:val="00370AE1"/>
    <w:rsid w:val="003735C9"/>
    <w:rsid w:val="0037373A"/>
    <w:rsid w:val="00373EB4"/>
    <w:rsid w:val="00374700"/>
    <w:rsid w:val="0038038E"/>
    <w:rsid w:val="003841C3"/>
    <w:rsid w:val="0038457A"/>
    <w:rsid w:val="00385431"/>
    <w:rsid w:val="003855B0"/>
    <w:rsid w:val="00386BB1"/>
    <w:rsid w:val="003940BD"/>
    <w:rsid w:val="003968C3"/>
    <w:rsid w:val="00397ABA"/>
    <w:rsid w:val="003A14FC"/>
    <w:rsid w:val="003A275E"/>
    <w:rsid w:val="003B0BE5"/>
    <w:rsid w:val="003B1407"/>
    <w:rsid w:val="003B2B1B"/>
    <w:rsid w:val="003B4B7E"/>
    <w:rsid w:val="003B4BB9"/>
    <w:rsid w:val="003B5D00"/>
    <w:rsid w:val="003B7025"/>
    <w:rsid w:val="003C5D3A"/>
    <w:rsid w:val="003C5FD5"/>
    <w:rsid w:val="003C6522"/>
    <w:rsid w:val="003D04FC"/>
    <w:rsid w:val="003D0FDA"/>
    <w:rsid w:val="003D305C"/>
    <w:rsid w:val="003D30A0"/>
    <w:rsid w:val="003D3C62"/>
    <w:rsid w:val="003E39CB"/>
    <w:rsid w:val="003E5E94"/>
    <w:rsid w:val="003F2976"/>
    <w:rsid w:val="003F74E9"/>
    <w:rsid w:val="003F7DEC"/>
    <w:rsid w:val="004053F8"/>
    <w:rsid w:val="00406442"/>
    <w:rsid w:val="00407E39"/>
    <w:rsid w:val="0041065B"/>
    <w:rsid w:val="0041438F"/>
    <w:rsid w:val="00417123"/>
    <w:rsid w:val="0042759F"/>
    <w:rsid w:val="00427DA5"/>
    <w:rsid w:val="00427FB0"/>
    <w:rsid w:val="0043049B"/>
    <w:rsid w:val="00430A54"/>
    <w:rsid w:val="00442472"/>
    <w:rsid w:val="00444527"/>
    <w:rsid w:val="00447E9C"/>
    <w:rsid w:val="00451A9E"/>
    <w:rsid w:val="00451D1B"/>
    <w:rsid w:val="00451FBB"/>
    <w:rsid w:val="00453135"/>
    <w:rsid w:val="00460E6A"/>
    <w:rsid w:val="00461054"/>
    <w:rsid w:val="004633E2"/>
    <w:rsid w:val="004672A7"/>
    <w:rsid w:val="00467D43"/>
    <w:rsid w:val="00473219"/>
    <w:rsid w:val="00474221"/>
    <w:rsid w:val="004747F2"/>
    <w:rsid w:val="00476BF5"/>
    <w:rsid w:val="00476F79"/>
    <w:rsid w:val="00480BB0"/>
    <w:rsid w:val="004813CA"/>
    <w:rsid w:val="004820B5"/>
    <w:rsid w:val="00482198"/>
    <w:rsid w:val="00483584"/>
    <w:rsid w:val="00485E37"/>
    <w:rsid w:val="00490AC2"/>
    <w:rsid w:val="00490E54"/>
    <w:rsid w:val="00492FD3"/>
    <w:rsid w:val="00493C97"/>
    <w:rsid w:val="00497342"/>
    <w:rsid w:val="004A04B7"/>
    <w:rsid w:val="004A16F2"/>
    <w:rsid w:val="004A1BAD"/>
    <w:rsid w:val="004A21BA"/>
    <w:rsid w:val="004A4374"/>
    <w:rsid w:val="004A646E"/>
    <w:rsid w:val="004B2798"/>
    <w:rsid w:val="004B781E"/>
    <w:rsid w:val="004C132D"/>
    <w:rsid w:val="004C1D56"/>
    <w:rsid w:val="004C23C4"/>
    <w:rsid w:val="004C3162"/>
    <w:rsid w:val="004C44BB"/>
    <w:rsid w:val="004C6BB4"/>
    <w:rsid w:val="004D0E8C"/>
    <w:rsid w:val="004D17FB"/>
    <w:rsid w:val="004D26C4"/>
    <w:rsid w:val="004D3629"/>
    <w:rsid w:val="004D58DA"/>
    <w:rsid w:val="004D6184"/>
    <w:rsid w:val="004D6248"/>
    <w:rsid w:val="004E4094"/>
    <w:rsid w:val="004E4561"/>
    <w:rsid w:val="004E5037"/>
    <w:rsid w:val="004E6C7B"/>
    <w:rsid w:val="004E7F21"/>
    <w:rsid w:val="004F076D"/>
    <w:rsid w:val="004F1191"/>
    <w:rsid w:val="004F1AE4"/>
    <w:rsid w:val="004F2B79"/>
    <w:rsid w:val="004F2B95"/>
    <w:rsid w:val="004F3432"/>
    <w:rsid w:val="004F5178"/>
    <w:rsid w:val="004F521C"/>
    <w:rsid w:val="004F7C60"/>
    <w:rsid w:val="0050250A"/>
    <w:rsid w:val="00504CB9"/>
    <w:rsid w:val="00505833"/>
    <w:rsid w:val="00511E83"/>
    <w:rsid w:val="005144ED"/>
    <w:rsid w:val="00515C66"/>
    <w:rsid w:val="005174EB"/>
    <w:rsid w:val="00517623"/>
    <w:rsid w:val="00517A9B"/>
    <w:rsid w:val="005209E9"/>
    <w:rsid w:val="00520F57"/>
    <w:rsid w:val="005233D0"/>
    <w:rsid w:val="00523F20"/>
    <w:rsid w:val="00524392"/>
    <w:rsid w:val="00524652"/>
    <w:rsid w:val="00524C03"/>
    <w:rsid w:val="00524CD5"/>
    <w:rsid w:val="00525712"/>
    <w:rsid w:val="00531035"/>
    <w:rsid w:val="00537FA6"/>
    <w:rsid w:val="005413AD"/>
    <w:rsid w:val="00541C43"/>
    <w:rsid w:val="005440E7"/>
    <w:rsid w:val="00544908"/>
    <w:rsid w:val="0054490E"/>
    <w:rsid w:val="00547F8C"/>
    <w:rsid w:val="00550999"/>
    <w:rsid w:val="0055263D"/>
    <w:rsid w:val="00563669"/>
    <w:rsid w:val="005640CC"/>
    <w:rsid w:val="0056517A"/>
    <w:rsid w:val="00571560"/>
    <w:rsid w:val="00572EDE"/>
    <w:rsid w:val="005734F1"/>
    <w:rsid w:val="00574F7B"/>
    <w:rsid w:val="00575ADD"/>
    <w:rsid w:val="00577DF6"/>
    <w:rsid w:val="00580B01"/>
    <w:rsid w:val="00581AC7"/>
    <w:rsid w:val="005822C1"/>
    <w:rsid w:val="005840B7"/>
    <w:rsid w:val="005872BE"/>
    <w:rsid w:val="00587BD6"/>
    <w:rsid w:val="00591D23"/>
    <w:rsid w:val="00592BA8"/>
    <w:rsid w:val="005A28B5"/>
    <w:rsid w:val="005A5AB1"/>
    <w:rsid w:val="005A71D0"/>
    <w:rsid w:val="005B00F7"/>
    <w:rsid w:val="005B2EAE"/>
    <w:rsid w:val="005B3CC0"/>
    <w:rsid w:val="005C1636"/>
    <w:rsid w:val="005C1CC4"/>
    <w:rsid w:val="005C2A88"/>
    <w:rsid w:val="005C3092"/>
    <w:rsid w:val="005C4F32"/>
    <w:rsid w:val="005C50A4"/>
    <w:rsid w:val="005C5505"/>
    <w:rsid w:val="005C60F4"/>
    <w:rsid w:val="005D1670"/>
    <w:rsid w:val="005D21B5"/>
    <w:rsid w:val="005D2B1A"/>
    <w:rsid w:val="005D38BA"/>
    <w:rsid w:val="005D6721"/>
    <w:rsid w:val="005E046C"/>
    <w:rsid w:val="005E23F7"/>
    <w:rsid w:val="005E53EC"/>
    <w:rsid w:val="005F01A1"/>
    <w:rsid w:val="005F32BD"/>
    <w:rsid w:val="005F3790"/>
    <w:rsid w:val="005F4B51"/>
    <w:rsid w:val="005F5E9F"/>
    <w:rsid w:val="005F764B"/>
    <w:rsid w:val="00600DB5"/>
    <w:rsid w:val="00600F88"/>
    <w:rsid w:val="00601C5E"/>
    <w:rsid w:val="00603A02"/>
    <w:rsid w:val="006043BD"/>
    <w:rsid w:val="00604D83"/>
    <w:rsid w:val="00607D83"/>
    <w:rsid w:val="00612110"/>
    <w:rsid w:val="00613722"/>
    <w:rsid w:val="00620174"/>
    <w:rsid w:val="00622D69"/>
    <w:rsid w:val="0062395D"/>
    <w:rsid w:val="00631261"/>
    <w:rsid w:val="00632D5B"/>
    <w:rsid w:val="00633290"/>
    <w:rsid w:val="0063397B"/>
    <w:rsid w:val="006342FB"/>
    <w:rsid w:val="00635337"/>
    <w:rsid w:val="006377EA"/>
    <w:rsid w:val="006415D5"/>
    <w:rsid w:val="00642A3A"/>
    <w:rsid w:val="0064437E"/>
    <w:rsid w:val="00646A70"/>
    <w:rsid w:val="0065167A"/>
    <w:rsid w:val="00653332"/>
    <w:rsid w:val="00654E4A"/>
    <w:rsid w:val="00655AE0"/>
    <w:rsid w:val="00655EBD"/>
    <w:rsid w:val="00656F1D"/>
    <w:rsid w:val="00657618"/>
    <w:rsid w:val="0066042E"/>
    <w:rsid w:val="00662393"/>
    <w:rsid w:val="0066569E"/>
    <w:rsid w:val="00665B2D"/>
    <w:rsid w:val="00666696"/>
    <w:rsid w:val="00670358"/>
    <w:rsid w:val="00670E21"/>
    <w:rsid w:val="0067295E"/>
    <w:rsid w:val="00674FE4"/>
    <w:rsid w:val="00675EDA"/>
    <w:rsid w:val="00676575"/>
    <w:rsid w:val="00681897"/>
    <w:rsid w:val="00684A2B"/>
    <w:rsid w:val="00684A60"/>
    <w:rsid w:val="006857DD"/>
    <w:rsid w:val="006868A5"/>
    <w:rsid w:val="00686ED0"/>
    <w:rsid w:val="00691F51"/>
    <w:rsid w:val="006920E7"/>
    <w:rsid w:val="0069235C"/>
    <w:rsid w:val="00694413"/>
    <w:rsid w:val="00694F2D"/>
    <w:rsid w:val="0069613B"/>
    <w:rsid w:val="0069662E"/>
    <w:rsid w:val="00696C20"/>
    <w:rsid w:val="006A01FF"/>
    <w:rsid w:val="006A06B1"/>
    <w:rsid w:val="006A11EF"/>
    <w:rsid w:val="006A500A"/>
    <w:rsid w:val="006A5714"/>
    <w:rsid w:val="006A763D"/>
    <w:rsid w:val="006B4379"/>
    <w:rsid w:val="006B6A5B"/>
    <w:rsid w:val="006B7EC5"/>
    <w:rsid w:val="006C4C05"/>
    <w:rsid w:val="006D04A7"/>
    <w:rsid w:val="006D151C"/>
    <w:rsid w:val="006D34B0"/>
    <w:rsid w:val="006D45AF"/>
    <w:rsid w:val="006E1386"/>
    <w:rsid w:val="006E1A9A"/>
    <w:rsid w:val="006F71C3"/>
    <w:rsid w:val="006F7534"/>
    <w:rsid w:val="00705643"/>
    <w:rsid w:val="00705721"/>
    <w:rsid w:val="0070699C"/>
    <w:rsid w:val="007116CF"/>
    <w:rsid w:val="00711B86"/>
    <w:rsid w:val="007122AC"/>
    <w:rsid w:val="00713E47"/>
    <w:rsid w:val="007155FF"/>
    <w:rsid w:val="007174AA"/>
    <w:rsid w:val="0071763F"/>
    <w:rsid w:val="007236F1"/>
    <w:rsid w:val="00724104"/>
    <w:rsid w:val="007245C8"/>
    <w:rsid w:val="00727040"/>
    <w:rsid w:val="007273E1"/>
    <w:rsid w:val="00731DBF"/>
    <w:rsid w:val="00732374"/>
    <w:rsid w:val="0073593D"/>
    <w:rsid w:val="00736BA1"/>
    <w:rsid w:val="007412A4"/>
    <w:rsid w:val="00741EFC"/>
    <w:rsid w:val="00741FED"/>
    <w:rsid w:val="007426A9"/>
    <w:rsid w:val="00744522"/>
    <w:rsid w:val="00747586"/>
    <w:rsid w:val="00747949"/>
    <w:rsid w:val="00747A69"/>
    <w:rsid w:val="007557ED"/>
    <w:rsid w:val="007578B1"/>
    <w:rsid w:val="00760A79"/>
    <w:rsid w:val="00760F6C"/>
    <w:rsid w:val="0076465F"/>
    <w:rsid w:val="00766BC0"/>
    <w:rsid w:val="00767038"/>
    <w:rsid w:val="0077230E"/>
    <w:rsid w:val="00773F47"/>
    <w:rsid w:val="00775455"/>
    <w:rsid w:val="00780EE0"/>
    <w:rsid w:val="00781334"/>
    <w:rsid w:val="00784FF4"/>
    <w:rsid w:val="007854FC"/>
    <w:rsid w:val="00786209"/>
    <w:rsid w:val="00787C88"/>
    <w:rsid w:val="0079353D"/>
    <w:rsid w:val="007972F7"/>
    <w:rsid w:val="007A0DE5"/>
    <w:rsid w:val="007A2C48"/>
    <w:rsid w:val="007A3BB2"/>
    <w:rsid w:val="007A461A"/>
    <w:rsid w:val="007A5A95"/>
    <w:rsid w:val="007B217D"/>
    <w:rsid w:val="007B4629"/>
    <w:rsid w:val="007B4C2C"/>
    <w:rsid w:val="007B7F45"/>
    <w:rsid w:val="007C20FF"/>
    <w:rsid w:val="007C789A"/>
    <w:rsid w:val="007D04D1"/>
    <w:rsid w:val="007D14BC"/>
    <w:rsid w:val="007D5227"/>
    <w:rsid w:val="007E1F04"/>
    <w:rsid w:val="007E7253"/>
    <w:rsid w:val="007F0A37"/>
    <w:rsid w:val="007F12ED"/>
    <w:rsid w:val="007F272A"/>
    <w:rsid w:val="007F54BD"/>
    <w:rsid w:val="008026FE"/>
    <w:rsid w:val="008056F4"/>
    <w:rsid w:val="00807781"/>
    <w:rsid w:val="00812A2E"/>
    <w:rsid w:val="008148F2"/>
    <w:rsid w:val="00816902"/>
    <w:rsid w:val="008173CD"/>
    <w:rsid w:val="00817F70"/>
    <w:rsid w:val="008203B4"/>
    <w:rsid w:val="00821BA2"/>
    <w:rsid w:val="008231E6"/>
    <w:rsid w:val="00823AAC"/>
    <w:rsid w:val="008303D1"/>
    <w:rsid w:val="00831BD7"/>
    <w:rsid w:val="00835296"/>
    <w:rsid w:val="00842A3C"/>
    <w:rsid w:val="00842E33"/>
    <w:rsid w:val="00850EE8"/>
    <w:rsid w:val="00852819"/>
    <w:rsid w:val="00852A57"/>
    <w:rsid w:val="00852AD5"/>
    <w:rsid w:val="00855372"/>
    <w:rsid w:val="00856132"/>
    <w:rsid w:val="00857685"/>
    <w:rsid w:val="008578FE"/>
    <w:rsid w:val="00861667"/>
    <w:rsid w:val="00862076"/>
    <w:rsid w:val="0086583E"/>
    <w:rsid w:val="00865D64"/>
    <w:rsid w:val="0086617F"/>
    <w:rsid w:val="008673DE"/>
    <w:rsid w:val="00870556"/>
    <w:rsid w:val="0087076F"/>
    <w:rsid w:val="00872461"/>
    <w:rsid w:val="00873545"/>
    <w:rsid w:val="0087549E"/>
    <w:rsid w:val="0088192B"/>
    <w:rsid w:val="00881D7D"/>
    <w:rsid w:val="00883D9E"/>
    <w:rsid w:val="00890B49"/>
    <w:rsid w:val="008917E8"/>
    <w:rsid w:val="00894FEA"/>
    <w:rsid w:val="00896B43"/>
    <w:rsid w:val="00897A9A"/>
    <w:rsid w:val="008A123E"/>
    <w:rsid w:val="008A1DFB"/>
    <w:rsid w:val="008B1389"/>
    <w:rsid w:val="008B6389"/>
    <w:rsid w:val="008C0DDE"/>
    <w:rsid w:val="008C1406"/>
    <w:rsid w:val="008C5699"/>
    <w:rsid w:val="008C63F2"/>
    <w:rsid w:val="008E0BFF"/>
    <w:rsid w:val="008E15DC"/>
    <w:rsid w:val="008E2F20"/>
    <w:rsid w:val="008E5A3D"/>
    <w:rsid w:val="008E67E5"/>
    <w:rsid w:val="008F026F"/>
    <w:rsid w:val="008F1A60"/>
    <w:rsid w:val="008F2784"/>
    <w:rsid w:val="008F68AC"/>
    <w:rsid w:val="008F6D1A"/>
    <w:rsid w:val="008F7F78"/>
    <w:rsid w:val="00900050"/>
    <w:rsid w:val="0090123C"/>
    <w:rsid w:val="00901D25"/>
    <w:rsid w:val="0090302B"/>
    <w:rsid w:val="00903543"/>
    <w:rsid w:val="009041FF"/>
    <w:rsid w:val="009100DD"/>
    <w:rsid w:val="009107D7"/>
    <w:rsid w:val="009116ED"/>
    <w:rsid w:val="00915A5E"/>
    <w:rsid w:val="00920067"/>
    <w:rsid w:val="009205C6"/>
    <w:rsid w:val="00920CF9"/>
    <w:rsid w:val="009213D5"/>
    <w:rsid w:val="009242E2"/>
    <w:rsid w:val="00930424"/>
    <w:rsid w:val="0093095C"/>
    <w:rsid w:val="00931516"/>
    <w:rsid w:val="00933493"/>
    <w:rsid w:val="00936D56"/>
    <w:rsid w:val="009442D6"/>
    <w:rsid w:val="009449A9"/>
    <w:rsid w:val="00946B2F"/>
    <w:rsid w:val="00950626"/>
    <w:rsid w:val="009541CA"/>
    <w:rsid w:val="009543F7"/>
    <w:rsid w:val="009560E8"/>
    <w:rsid w:val="00961754"/>
    <w:rsid w:val="00961B61"/>
    <w:rsid w:val="00962347"/>
    <w:rsid w:val="00963655"/>
    <w:rsid w:val="009636B7"/>
    <w:rsid w:val="00964D60"/>
    <w:rsid w:val="009658CE"/>
    <w:rsid w:val="00965A23"/>
    <w:rsid w:val="00965C70"/>
    <w:rsid w:val="009672F4"/>
    <w:rsid w:val="009674E2"/>
    <w:rsid w:val="009677ED"/>
    <w:rsid w:val="00971861"/>
    <w:rsid w:val="00974464"/>
    <w:rsid w:val="0097520A"/>
    <w:rsid w:val="0097624F"/>
    <w:rsid w:val="00977399"/>
    <w:rsid w:val="00977B17"/>
    <w:rsid w:val="00982EB2"/>
    <w:rsid w:val="00984C15"/>
    <w:rsid w:val="00985564"/>
    <w:rsid w:val="0099104D"/>
    <w:rsid w:val="00991EC2"/>
    <w:rsid w:val="0099210F"/>
    <w:rsid w:val="009931E2"/>
    <w:rsid w:val="00997360"/>
    <w:rsid w:val="009A1E02"/>
    <w:rsid w:val="009A2BA7"/>
    <w:rsid w:val="009A3404"/>
    <w:rsid w:val="009A4223"/>
    <w:rsid w:val="009A44EE"/>
    <w:rsid w:val="009A4E52"/>
    <w:rsid w:val="009A51F9"/>
    <w:rsid w:val="009A53D1"/>
    <w:rsid w:val="009A6B1A"/>
    <w:rsid w:val="009B1B25"/>
    <w:rsid w:val="009B20E5"/>
    <w:rsid w:val="009B70CF"/>
    <w:rsid w:val="009C0057"/>
    <w:rsid w:val="009C1DC9"/>
    <w:rsid w:val="009C2152"/>
    <w:rsid w:val="009C3BC0"/>
    <w:rsid w:val="009C7A37"/>
    <w:rsid w:val="009D1305"/>
    <w:rsid w:val="009D3F20"/>
    <w:rsid w:val="009D56CB"/>
    <w:rsid w:val="009D5C33"/>
    <w:rsid w:val="009D7ACF"/>
    <w:rsid w:val="009E0AF5"/>
    <w:rsid w:val="009F527B"/>
    <w:rsid w:val="009F57D1"/>
    <w:rsid w:val="009F616A"/>
    <w:rsid w:val="009F6C73"/>
    <w:rsid w:val="009F7780"/>
    <w:rsid w:val="00A0112E"/>
    <w:rsid w:val="00A037BA"/>
    <w:rsid w:val="00A05736"/>
    <w:rsid w:val="00A07E15"/>
    <w:rsid w:val="00A102E1"/>
    <w:rsid w:val="00A11EFA"/>
    <w:rsid w:val="00A12A21"/>
    <w:rsid w:val="00A14734"/>
    <w:rsid w:val="00A15BBC"/>
    <w:rsid w:val="00A17671"/>
    <w:rsid w:val="00A2656B"/>
    <w:rsid w:val="00A26CD5"/>
    <w:rsid w:val="00A26F00"/>
    <w:rsid w:val="00A3160D"/>
    <w:rsid w:val="00A35A6C"/>
    <w:rsid w:val="00A412BE"/>
    <w:rsid w:val="00A42619"/>
    <w:rsid w:val="00A43176"/>
    <w:rsid w:val="00A43930"/>
    <w:rsid w:val="00A53488"/>
    <w:rsid w:val="00A56AD1"/>
    <w:rsid w:val="00A60266"/>
    <w:rsid w:val="00A652DC"/>
    <w:rsid w:val="00A674EB"/>
    <w:rsid w:val="00A70B67"/>
    <w:rsid w:val="00A71D56"/>
    <w:rsid w:val="00A74D4F"/>
    <w:rsid w:val="00A74F02"/>
    <w:rsid w:val="00A758E1"/>
    <w:rsid w:val="00A75C6D"/>
    <w:rsid w:val="00A76D47"/>
    <w:rsid w:val="00A77E22"/>
    <w:rsid w:val="00A8154B"/>
    <w:rsid w:val="00A83CD1"/>
    <w:rsid w:val="00A843B7"/>
    <w:rsid w:val="00A84490"/>
    <w:rsid w:val="00A90629"/>
    <w:rsid w:val="00A9265A"/>
    <w:rsid w:val="00A945AB"/>
    <w:rsid w:val="00A97A4C"/>
    <w:rsid w:val="00AA4D0C"/>
    <w:rsid w:val="00AA5E0A"/>
    <w:rsid w:val="00AA75EC"/>
    <w:rsid w:val="00AB001C"/>
    <w:rsid w:val="00AB1486"/>
    <w:rsid w:val="00AB6282"/>
    <w:rsid w:val="00AC0660"/>
    <w:rsid w:val="00AC0C24"/>
    <w:rsid w:val="00AC1F03"/>
    <w:rsid w:val="00AC2CED"/>
    <w:rsid w:val="00AC30ED"/>
    <w:rsid w:val="00AC35EC"/>
    <w:rsid w:val="00AC3C07"/>
    <w:rsid w:val="00AD05B9"/>
    <w:rsid w:val="00AD0CFF"/>
    <w:rsid w:val="00AD2834"/>
    <w:rsid w:val="00AD3F2F"/>
    <w:rsid w:val="00AE099F"/>
    <w:rsid w:val="00AE1A21"/>
    <w:rsid w:val="00AE607B"/>
    <w:rsid w:val="00AE6D61"/>
    <w:rsid w:val="00AE7AB8"/>
    <w:rsid w:val="00AF04AC"/>
    <w:rsid w:val="00AF21FE"/>
    <w:rsid w:val="00AF2E76"/>
    <w:rsid w:val="00AF31F4"/>
    <w:rsid w:val="00AF5DD3"/>
    <w:rsid w:val="00B0653E"/>
    <w:rsid w:val="00B06EC5"/>
    <w:rsid w:val="00B078E2"/>
    <w:rsid w:val="00B10F91"/>
    <w:rsid w:val="00B13DA7"/>
    <w:rsid w:val="00B17254"/>
    <w:rsid w:val="00B205E2"/>
    <w:rsid w:val="00B20ABC"/>
    <w:rsid w:val="00B20C55"/>
    <w:rsid w:val="00B2263A"/>
    <w:rsid w:val="00B231FD"/>
    <w:rsid w:val="00B2404A"/>
    <w:rsid w:val="00B263FF"/>
    <w:rsid w:val="00B30CE2"/>
    <w:rsid w:val="00B314B6"/>
    <w:rsid w:val="00B3189D"/>
    <w:rsid w:val="00B34098"/>
    <w:rsid w:val="00B34788"/>
    <w:rsid w:val="00B353DA"/>
    <w:rsid w:val="00B35B25"/>
    <w:rsid w:val="00B3668B"/>
    <w:rsid w:val="00B47848"/>
    <w:rsid w:val="00B51C9C"/>
    <w:rsid w:val="00B51FDD"/>
    <w:rsid w:val="00B56678"/>
    <w:rsid w:val="00B62E86"/>
    <w:rsid w:val="00B65CEF"/>
    <w:rsid w:val="00B66F8A"/>
    <w:rsid w:val="00B677DF"/>
    <w:rsid w:val="00B710F6"/>
    <w:rsid w:val="00B819A5"/>
    <w:rsid w:val="00B86162"/>
    <w:rsid w:val="00B87110"/>
    <w:rsid w:val="00B92C3A"/>
    <w:rsid w:val="00B93A60"/>
    <w:rsid w:val="00B94C8B"/>
    <w:rsid w:val="00BA311B"/>
    <w:rsid w:val="00BA3911"/>
    <w:rsid w:val="00BA4C55"/>
    <w:rsid w:val="00BA5239"/>
    <w:rsid w:val="00BA6720"/>
    <w:rsid w:val="00BB0AE2"/>
    <w:rsid w:val="00BB6D0B"/>
    <w:rsid w:val="00BB75FF"/>
    <w:rsid w:val="00BC39BF"/>
    <w:rsid w:val="00BC3BFF"/>
    <w:rsid w:val="00BC407D"/>
    <w:rsid w:val="00BC5CC1"/>
    <w:rsid w:val="00BC63DB"/>
    <w:rsid w:val="00BC7AD1"/>
    <w:rsid w:val="00BD0370"/>
    <w:rsid w:val="00BD0665"/>
    <w:rsid w:val="00BD1533"/>
    <w:rsid w:val="00BD20D8"/>
    <w:rsid w:val="00BD63F3"/>
    <w:rsid w:val="00BD6FC8"/>
    <w:rsid w:val="00BE7A86"/>
    <w:rsid w:val="00BF0F0D"/>
    <w:rsid w:val="00BF10D1"/>
    <w:rsid w:val="00BF317F"/>
    <w:rsid w:val="00BF41FE"/>
    <w:rsid w:val="00BF630D"/>
    <w:rsid w:val="00BF63EF"/>
    <w:rsid w:val="00BF69B6"/>
    <w:rsid w:val="00BF6D60"/>
    <w:rsid w:val="00BF7C36"/>
    <w:rsid w:val="00C04C5C"/>
    <w:rsid w:val="00C13A81"/>
    <w:rsid w:val="00C146A8"/>
    <w:rsid w:val="00C14934"/>
    <w:rsid w:val="00C15BAD"/>
    <w:rsid w:val="00C22082"/>
    <w:rsid w:val="00C222A0"/>
    <w:rsid w:val="00C2793D"/>
    <w:rsid w:val="00C31D59"/>
    <w:rsid w:val="00C329E7"/>
    <w:rsid w:val="00C34317"/>
    <w:rsid w:val="00C3467B"/>
    <w:rsid w:val="00C35623"/>
    <w:rsid w:val="00C35E6E"/>
    <w:rsid w:val="00C41BC9"/>
    <w:rsid w:val="00C41EED"/>
    <w:rsid w:val="00C4687A"/>
    <w:rsid w:val="00C5010B"/>
    <w:rsid w:val="00C53709"/>
    <w:rsid w:val="00C55F81"/>
    <w:rsid w:val="00C576B1"/>
    <w:rsid w:val="00C6170D"/>
    <w:rsid w:val="00C61FC3"/>
    <w:rsid w:val="00C671ED"/>
    <w:rsid w:val="00C704B8"/>
    <w:rsid w:val="00C71173"/>
    <w:rsid w:val="00C71CB1"/>
    <w:rsid w:val="00C7295E"/>
    <w:rsid w:val="00C734BA"/>
    <w:rsid w:val="00C738CA"/>
    <w:rsid w:val="00C774AC"/>
    <w:rsid w:val="00C80808"/>
    <w:rsid w:val="00C8256E"/>
    <w:rsid w:val="00C82BC5"/>
    <w:rsid w:val="00C85981"/>
    <w:rsid w:val="00C86E7D"/>
    <w:rsid w:val="00C86ED4"/>
    <w:rsid w:val="00C92AFE"/>
    <w:rsid w:val="00C931C0"/>
    <w:rsid w:val="00C94203"/>
    <w:rsid w:val="00CA2C7E"/>
    <w:rsid w:val="00CB1800"/>
    <w:rsid w:val="00CC0274"/>
    <w:rsid w:val="00CC0977"/>
    <w:rsid w:val="00CC1F99"/>
    <w:rsid w:val="00CC2124"/>
    <w:rsid w:val="00CD158F"/>
    <w:rsid w:val="00CD2829"/>
    <w:rsid w:val="00CD296B"/>
    <w:rsid w:val="00CD311B"/>
    <w:rsid w:val="00CD3ADF"/>
    <w:rsid w:val="00CD5BC7"/>
    <w:rsid w:val="00CD7B9C"/>
    <w:rsid w:val="00CE2290"/>
    <w:rsid w:val="00CE242A"/>
    <w:rsid w:val="00CE3526"/>
    <w:rsid w:val="00CE77AE"/>
    <w:rsid w:val="00CF21DE"/>
    <w:rsid w:val="00CF2E83"/>
    <w:rsid w:val="00CF39B3"/>
    <w:rsid w:val="00CF3EA5"/>
    <w:rsid w:val="00CF5349"/>
    <w:rsid w:val="00CF5B50"/>
    <w:rsid w:val="00CF693A"/>
    <w:rsid w:val="00CF7677"/>
    <w:rsid w:val="00D0197F"/>
    <w:rsid w:val="00D03133"/>
    <w:rsid w:val="00D04E86"/>
    <w:rsid w:val="00D06016"/>
    <w:rsid w:val="00D11C18"/>
    <w:rsid w:val="00D12C5D"/>
    <w:rsid w:val="00D173B0"/>
    <w:rsid w:val="00D1767A"/>
    <w:rsid w:val="00D2153B"/>
    <w:rsid w:val="00D21FD0"/>
    <w:rsid w:val="00D22088"/>
    <w:rsid w:val="00D25F74"/>
    <w:rsid w:val="00D33121"/>
    <w:rsid w:val="00D34F72"/>
    <w:rsid w:val="00D37BD4"/>
    <w:rsid w:val="00D430C2"/>
    <w:rsid w:val="00D4543E"/>
    <w:rsid w:val="00D45888"/>
    <w:rsid w:val="00D45CF2"/>
    <w:rsid w:val="00D471F2"/>
    <w:rsid w:val="00D47B5F"/>
    <w:rsid w:val="00D50550"/>
    <w:rsid w:val="00D53E24"/>
    <w:rsid w:val="00D5785B"/>
    <w:rsid w:val="00D6236F"/>
    <w:rsid w:val="00D628A9"/>
    <w:rsid w:val="00D62D16"/>
    <w:rsid w:val="00D6337F"/>
    <w:rsid w:val="00D63563"/>
    <w:rsid w:val="00D669A7"/>
    <w:rsid w:val="00D71A56"/>
    <w:rsid w:val="00D7505B"/>
    <w:rsid w:val="00D76FE4"/>
    <w:rsid w:val="00D80DA8"/>
    <w:rsid w:val="00D83B29"/>
    <w:rsid w:val="00D8515D"/>
    <w:rsid w:val="00D86203"/>
    <w:rsid w:val="00D87E06"/>
    <w:rsid w:val="00D9051C"/>
    <w:rsid w:val="00D90C86"/>
    <w:rsid w:val="00D91611"/>
    <w:rsid w:val="00D92DDB"/>
    <w:rsid w:val="00D93533"/>
    <w:rsid w:val="00D9399F"/>
    <w:rsid w:val="00DA12B2"/>
    <w:rsid w:val="00DA3F61"/>
    <w:rsid w:val="00DA61F6"/>
    <w:rsid w:val="00DA77AB"/>
    <w:rsid w:val="00DB23EA"/>
    <w:rsid w:val="00DB2A54"/>
    <w:rsid w:val="00DB5357"/>
    <w:rsid w:val="00DB684A"/>
    <w:rsid w:val="00DB68AA"/>
    <w:rsid w:val="00DB6DF0"/>
    <w:rsid w:val="00DC088C"/>
    <w:rsid w:val="00DC0CC9"/>
    <w:rsid w:val="00DC13F2"/>
    <w:rsid w:val="00DC21F2"/>
    <w:rsid w:val="00DC3CD2"/>
    <w:rsid w:val="00DC4A05"/>
    <w:rsid w:val="00DC55E8"/>
    <w:rsid w:val="00DC5FD3"/>
    <w:rsid w:val="00DC611F"/>
    <w:rsid w:val="00DC7272"/>
    <w:rsid w:val="00DD0230"/>
    <w:rsid w:val="00DD1116"/>
    <w:rsid w:val="00DD2C80"/>
    <w:rsid w:val="00DD7FE3"/>
    <w:rsid w:val="00DE431B"/>
    <w:rsid w:val="00DE6A36"/>
    <w:rsid w:val="00DF10EC"/>
    <w:rsid w:val="00DF1FFF"/>
    <w:rsid w:val="00DF47C2"/>
    <w:rsid w:val="00DF50AF"/>
    <w:rsid w:val="00DF5C46"/>
    <w:rsid w:val="00E01CCA"/>
    <w:rsid w:val="00E03C10"/>
    <w:rsid w:val="00E11626"/>
    <w:rsid w:val="00E12571"/>
    <w:rsid w:val="00E13C36"/>
    <w:rsid w:val="00E13C76"/>
    <w:rsid w:val="00E1537F"/>
    <w:rsid w:val="00E2206D"/>
    <w:rsid w:val="00E22152"/>
    <w:rsid w:val="00E22587"/>
    <w:rsid w:val="00E234AD"/>
    <w:rsid w:val="00E23882"/>
    <w:rsid w:val="00E302B8"/>
    <w:rsid w:val="00E34C7A"/>
    <w:rsid w:val="00E34DB3"/>
    <w:rsid w:val="00E3628A"/>
    <w:rsid w:val="00E37257"/>
    <w:rsid w:val="00E373CD"/>
    <w:rsid w:val="00E378F0"/>
    <w:rsid w:val="00E37BFC"/>
    <w:rsid w:val="00E429F2"/>
    <w:rsid w:val="00E42A40"/>
    <w:rsid w:val="00E43BBF"/>
    <w:rsid w:val="00E5460F"/>
    <w:rsid w:val="00E62160"/>
    <w:rsid w:val="00E63786"/>
    <w:rsid w:val="00E64C01"/>
    <w:rsid w:val="00E66961"/>
    <w:rsid w:val="00E71EC7"/>
    <w:rsid w:val="00E72FBC"/>
    <w:rsid w:val="00E752D9"/>
    <w:rsid w:val="00E765FF"/>
    <w:rsid w:val="00E76FE7"/>
    <w:rsid w:val="00E80037"/>
    <w:rsid w:val="00E80599"/>
    <w:rsid w:val="00E80606"/>
    <w:rsid w:val="00E808CE"/>
    <w:rsid w:val="00E80B53"/>
    <w:rsid w:val="00E8276E"/>
    <w:rsid w:val="00E8295F"/>
    <w:rsid w:val="00E865E5"/>
    <w:rsid w:val="00E92817"/>
    <w:rsid w:val="00E92FBE"/>
    <w:rsid w:val="00E9498E"/>
    <w:rsid w:val="00E94E33"/>
    <w:rsid w:val="00E96397"/>
    <w:rsid w:val="00E964D4"/>
    <w:rsid w:val="00EA094A"/>
    <w:rsid w:val="00EA0B5B"/>
    <w:rsid w:val="00EA14EF"/>
    <w:rsid w:val="00EA55E6"/>
    <w:rsid w:val="00EA75E7"/>
    <w:rsid w:val="00EB1A3E"/>
    <w:rsid w:val="00EB3739"/>
    <w:rsid w:val="00EB388D"/>
    <w:rsid w:val="00EB4E8E"/>
    <w:rsid w:val="00EB580A"/>
    <w:rsid w:val="00EB7FA0"/>
    <w:rsid w:val="00EC05A8"/>
    <w:rsid w:val="00EC42E6"/>
    <w:rsid w:val="00EC487C"/>
    <w:rsid w:val="00EC509F"/>
    <w:rsid w:val="00EC64BC"/>
    <w:rsid w:val="00EC7922"/>
    <w:rsid w:val="00ED03B4"/>
    <w:rsid w:val="00ED2BDF"/>
    <w:rsid w:val="00ED2CC0"/>
    <w:rsid w:val="00ED2D26"/>
    <w:rsid w:val="00ED38C8"/>
    <w:rsid w:val="00ED3D19"/>
    <w:rsid w:val="00ED4ACA"/>
    <w:rsid w:val="00ED4F5C"/>
    <w:rsid w:val="00ED673B"/>
    <w:rsid w:val="00ED68C4"/>
    <w:rsid w:val="00ED6FCA"/>
    <w:rsid w:val="00EE0519"/>
    <w:rsid w:val="00EE26D2"/>
    <w:rsid w:val="00EE4016"/>
    <w:rsid w:val="00EE4393"/>
    <w:rsid w:val="00EE4D7B"/>
    <w:rsid w:val="00EE5852"/>
    <w:rsid w:val="00EE58DB"/>
    <w:rsid w:val="00EF15BA"/>
    <w:rsid w:val="00EF4A94"/>
    <w:rsid w:val="00EF66EE"/>
    <w:rsid w:val="00EF7748"/>
    <w:rsid w:val="00F00AB1"/>
    <w:rsid w:val="00F012FF"/>
    <w:rsid w:val="00F0437F"/>
    <w:rsid w:val="00F04BDD"/>
    <w:rsid w:val="00F104F8"/>
    <w:rsid w:val="00F125C4"/>
    <w:rsid w:val="00F14171"/>
    <w:rsid w:val="00F170F3"/>
    <w:rsid w:val="00F200C1"/>
    <w:rsid w:val="00F2023A"/>
    <w:rsid w:val="00F21C57"/>
    <w:rsid w:val="00F2380E"/>
    <w:rsid w:val="00F23DF7"/>
    <w:rsid w:val="00F249FB"/>
    <w:rsid w:val="00F2734D"/>
    <w:rsid w:val="00F3023D"/>
    <w:rsid w:val="00F30DF2"/>
    <w:rsid w:val="00F30ECB"/>
    <w:rsid w:val="00F32D17"/>
    <w:rsid w:val="00F3593B"/>
    <w:rsid w:val="00F3705A"/>
    <w:rsid w:val="00F428EB"/>
    <w:rsid w:val="00F43ED8"/>
    <w:rsid w:val="00F47E7E"/>
    <w:rsid w:val="00F52CAF"/>
    <w:rsid w:val="00F563A0"/>
    <w:rsid w:val="00F567FF"/>
    <w:rsid w:val="00F609C6"/>
    <w:rsid w:val="00F7141D"/>
    <w:rsid w:val="00F735FF"/>
    <w:rsid w:val="00F73F1F"/>
    <w:rsid w:val="00F74C3E"/>
    <w:rsid w:val="00F76211"/>
    <w:rsid w:val="00F76F6E"/>
    <w:rsid w:val="00F80379"/>
    <w:rsid w:val="00F822A4"/>
    <w:rsid w:val="00F82E99"/>
    <w:rsid w:val="00F85682"/>
    <w:rsid w:val="00F87D1C"/>
    <w:rsid w:val="00F905EF"/>
    <w:rsid w:val="00F911D2"/>
    <w:rsid w:val="00F944DB"/>
    <w:rsid w:val="00F94E2B"/>
    <w:rsid w:val="00F95D9D"/>
    <w:rsid w:val="00FA00C7"/>
    <w:rsid w:val="00FA09D1"/>
    <w:rsid w:val="00FA1FD5"/>
    <w:rsid w:val="00FA49DA"/>
    <w:rsid w:val="00FA6177"/>
    <w:rsid w:val="00FA6A3F"/>
    <w:rsid w:val="00FB1474"/>
    <w:rsid w:val="00FB1843"/>
    <w:rsid w:val="00FB1B73"/>
    <w:rsid w:val="00FB360D"/>
    <w:rsid w:val="00FB36E0"/>
    <w:rsid w:val="00FB4EE6"/>
    <w:rsid w:val="00FB631E"/>
    <w:rsid w:val="00FB6E39"/>
    <w:rsid w:val="00FC026B"/>
    <w:rsid w:val="00FC2B14"/>
    <w:rsid w:val="00FC372C"/>
    <w:rsid w:val="00FD033F"/>
    <w:rsid w:val="00FD15AD"/>
    <w:rsid w:val="00FD26F8"/>
    <w:rsid w:val="00FD3104"/>
    <w:rsid w:val="00FD31DE"/>
    <w:rsid w:val="00FD437B"/>
    <w:rsid w:val="00FD6A50"/>
    <w:rsid w:val="00FD7A58"/>
    <w:rsid w:val="00FD7EA7"/>
    <w:rsid w:val="00FE03D7"/>
    <w:rsid w:val="00FE06B7"/>
    <w:rsid w:val="00FE0E71"/>
    <w:rsid w:val="00FE39F2"/>
    <w:rsid w:val="00FE4C4C"/>
    <w:rsid w:val="00FE4E36"/>
    <w:rsid w:val="00FE51F1"/>
    <w:rsid w:val="00FF0C24"/>
    <w:rsid w:val="00FF1424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D3"/>
    <w:pPr>
      <w:widowControl w:val="0"/>
      <w:suppressAutoHyphens/>
    </w:pPr>
    <w:rPr>
      <w:rFonts w:eastAsia="Arial Unicode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5ED3"/>
    <w:pPr>
      <w:keepNext/>
      <w:tabs>
        <w:tab w:val="num" w:pos="0"/>
      </w:tabs>
      <w:autoSpaceDE w:val="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E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5ED3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5ED3"/>
    <w:pPr>
      <w:tabs>
        <w:tab w:val="num" w:pos="0"/>
      </w:tabs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53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75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7534"/>
    <w:rPr>
      <w:rFonts w:ascii="Cambria" w:hAnsi="Cambria" w:cs="Cambria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7534"/>
    <w:rPr>
      <w:rFonts w:ascii="Cambria" w:hAnsi="Cambria" w:cs="Cambria"/>
    </w:rPr>
  </w:style>
  <w:style w:type="character" w:customStyle="1" w:styleId="WW-Absatz-Standardschriftart">
    <w:name w:val="WW-Absatz-Standardschriftart"/>
    <w:uiPriority w:val="99"/>
    <w:rsid w:val="00045ED3"/>
  </w:style>
  <w:style w:type="character" w:customStyle="1" w:styleId="WW-Absatz-Standardschriftart1">
    <w:name w:val="WW-Absatz-Standardschriftart1"/>
    <w:uiPriority w:val="99"/>
    <w:rsid w:val="00045ED3"/>
  </w:style>
  <w:style w:type="character" w:customStyle="1" w:styleId="SmbolosdeNumerao">
    <w:name w:val="Símbolos de Numeração"/>
    <w:uiPriority w:val="99"/>
    <w:rsid w:val="00045ED3"/>
  </w:style>
  <w:style w:type="character" w:customStyle="1" w:styleId="WW-SmbolosdeNumerao">
    <w:name w:val="WW-Símbolos de Numeração"/>
    <w:uiPriority w:val="99"/>
    <w:rsid w:val="00045ED3"/>
  </w:style>
  <w:style w:type="character" w:customStyle="1" w:styleId="WW-SmbolosdeNumerao1">
    <w:name w:val="WW-Símbolos de Numeração1"/>
    <w:uiPriority w:val="99"/>
    <w:rsid w:val="00045ED3"/>
  </w:style>
  <w:style w:type="paragraph" w:styleId="BodyText">
    <w:name w:val="Body Text"/>
    <w:basedOn w:val="Normal"/>
    <w:link w:val="BodyTextChar"/>
    <w:uiPriority w:val="99"/>
    <w:rsid w:val="00045E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7534"/>
    <w:rPr>
      <w:rFonts w:eastAsia="Arial Unicode MS"/>
      <w:sz w:val="24"/>
      <w:szCs w:val="24"/>
    </w:rPr>
  </w:style>
  <w:style w:type="paragraph" w:styleId="List">
    <w:name w:val="List"/>
    <w:basedOn w:val="BodyText"/>
    <w:uiPriority w:val="99"/>
    <w:rsid w:val="00045ED3"/>
  </w:style>
  <w:style w:type="paragraph" w:customStyle="1" w:styleId="Legenda1">
    <w:name w:val="Legenda1"/>
    <w:basedOn w:val="Normal"/>
    <w:uiPriority w:val="99"/>
    <w:rsid w:val="00045ED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045ED3"/>
    <w:pPr>
      <w:suppressLineNumbers/>
    </w:pPr>
  </w:style>
  <w:style w:type="paragraph" w:customStyle="1" w:styleId="TtuloPrincipal">
    <w:name w:val="Título Principal"/>
    <w:basedOn w:val="Normal"/>
    <w:next w:val="BodyText"/>
    <w:uiPriority w:val="99"/>
    <w:rsid w:val="00045ED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Legenda">
    <w:name w:val="WW-Legenda"/>
    <w:basedOn w:val="Normal"/>
    <w:uiPriority w:val="99"/>
    <w:rsid w:val="00045ED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">
    <w:name w:val="WW-Índice"/>
    <w:basedOn w:val="Normal"/>
    <w:uiPriority w:val="99"/>
    <w:rsid w:val="00045ED3"/>
    <w:pPr>
      <w:suppressLineNumbers/>
    </w:pPr>
  </w:style>
  <w:style w:type="paragraph" w:customStyle="1" w:styleId="WW-TtuloPrincipal">
    <w:name w:val="WW-Título Principal"/>
    <w:basedOn w:val="Normal"/>
    <w:next w:val="BodyText"/>
    <w:uiPriority w:val="99"/>
    <w:rsid w:val="00045ED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Legenda1">
    <w:name w:val="WW-Legenda1"/>
    <w:basedOn w:val="Normal"/>
    <w:uiPriority w:val="99"/>
    <w:rsid w:val="00045ED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">
    <w:name w:val="WW-Índice1"/>
    <w:basedOn w:val="Normal"/>
    <w:uiPriority w:val="99"/>
    <w:rsid w:val="00045ED3"/>
    <w:pPr>
      <w:suppressLineNumbers/>
    </w:pPr>
  </w:style>
  <w:style w:type="paragraph" w:styleId="Header">
    <w:name w:val="header"/>
    <w:basedOn w:val="Normal"/>
    <w:link w:val="HeaderChar"/>
    <w:uiPriority w:val="99"/>
    <w:rsid w:val="00045ED3"/>
    <w:pPr>
      <w:tabs>
        <w:tab w:val="left" w:pos="851"/>
        <w:tab w:val="center" w:pos="4419"/>
        <w:tab w:val="right" w:pos="8838"/>
      </w:tabs>
      <w:jc w:val="center"/>
    </w:pPr>
    <w:rPr>
      <w:b/>
      <w:bCs/>
      <w:caps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51F9"/>
    <w:rPr>
      <w:rFonts w:eastAsia="Arial Unicode MS"/>
      <w:b/>
      <w:bCs/>
      <w:caps/>
      <w:sz w:val="24"/>
      <w:szCs w:val="24"/>
    </w:rPr>
  </w:style>
  <w:style w:type="paragraph" w:customStyle="1" w:styleId="NOMEDOACADEMICO">
    <w:name w:val="NOME DO ACADEMICO"/>
    <w:basedOn w:val="Heading9"/>
    <w:uiPriority w:val="99"/>
    <w:rsid w:val="00045ED3"/>
    <w:pPr>
      <w:tabs>
        <w:tab w:val="clear" w:pos="0"/>
      </w:tabs>
      <w:jc w:val="center"/>
    </w:pPr>
    <w:rPr>
      <w:b/>
      <w:bCs/>
      <w:caps/>
    </w:rPr>
  </w:style>
  <w:style w:type="paragraph" w:customStyle="1" w:styleId="TITULODAMONOGRAFIA">
    <w:name w:val="TITULO DA MONOGRAFIA"/>
    <w:basedOn w:val="Normal"/>
    <w:uiPriority w:val="99"/>
    <w:rsid w:val="00045ED3"/>
    <w:pPr>
      <w:jc w:val="center"/>
    </w:pPr>
    <w:rPr>
      <w:b/>
      <w:bCs/>
      <w:caps/>
    </w:rPr>
  </w:style>
  <w:style w:type="paragraph" w:customStyle="1" w:styleId="CIDADEEDATA">
    <w:name w:val="CIDADE E DATA"/>
    <w:basedOn w:val="Normal"/>
    <w:uiPriority w:val="99"/>
    <w:rsid w:val="00045ED3"/>
    <w:pPr>
      <w:spacing w:line="360" w:lineRule="auto"/>
      <w:jc w:val="center"/>
    </w:pPr>
    <w:rPr>
      <w:b/>
      <w:bCs/>
    </w:rPr>
  </w:style>
  <w:style w:type="paragraph" w:customStyle="1" w:styleId="SUMARIO">
    <w:name w:val="SUMARIO"/>
    <w:basedOn w:val="Normal"/>
    <w:uiPriority w:val="99"/>
    <w:rsid w:val="00045ED3"/>
    <w:pPr>
      <w:spacing w:after="360"/>
      <w:jc w:val="center"/>
    </w:pPr>
    <w:rPr>
      <w:b/>
      <w:bCs/>
      <w:caps/>
    </w:rPr>
  </w:style>
  <w:style w:type="paragraph" w:customStyle="1" w:styleId="WW-Recuodecorpodetexto21">
    <w:name w:val="WW-Recuo de corpo de texto 21"/>
    <w:basedOn w:val="Normal"/>
    <w:uiPriority w:val="99"/>
    <w:rsid w:val="00045ED3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BodyText"/>
    <w:uiPriority w:val="99"/>
    <w:rsid w:val="00045ED3"/>
    <w:pPr>
      <w:suppressLineNumbers/>
    </w:pPr>
  </w:style>
  <w:style w:type="paragraph" w:customStyle="1" w:styleId="WW-ContedodaTabela">
    <w:name w:val="WW-Conteúdo da Tabela"/>
    <w:basedOn w:val="BodyText"/>
    <w:uiPriority w:val="99"/>
    <w:rsid w:val="00045ED3"/>
    <w:pPr>
      <w:suppressLineNumbers/>
    </w:pPr>
  </w:style>
  <w:style w:type="paragraph" w:customStyle="1" w:styleId="WW-ContedodaTabela1">
    <w:name w:val="WW-Conteúdo da Tabela1"/>
    <w:basedOn w:val="BodyText"/>
    <w:uiPriority w:val="99"/>
    <w:rsid w:val="00045ED3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045ED3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uiPriority w:val="99"/>
    <w:rsid w:val="00045ED3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uiPriority w:val="99"/>
    <w:rsid w:val="00045ED3"/>
    <w:pPr>
      <w:jc w:val="center"/>
    </w:pPr>
    <w:rPr>
      <w:b/>
      <w:bCs/>
      <w:i/>
      <w:iCs/>
    </w:rPr>
  </w:style>
  <w:style w:type="character" w:styleId="PageNumber">
    <w:name w:val="page number"/>
    <w:basedOn w:val="DefaultParagraphFont"/>
    <w:uiPriority w:val="99"/>
    <w:rsid w:val="007E7253"/>
  </w:style>
  <w:style w:type="table" w:styleId="TableGrid">
    <w:name w:val="Table Grid"/>
    <w:basedOn w:val="TableNormal"/>
    <w:uiPriority w:val="99"/>
    <w:rsid w:val="00F7141D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45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7534"/>
    <w:rPr>
      <w:rFonts w:eastAsia="Arial Unicode M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121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1CC"/>
    <w:rPr>
      <w:rFonts w:eastAsia="Arial Unicode MS"/>
    </w:rPr>
  </w:style>
  <w:style w:type="character" w:styleId="FootnoteReference">
    <w:name w:val="footnote reference"/>
    <w:basedOn w:val="DefaultParagraphFont"/>
    <w:uiPriority w:val="99"/>
    <w:semiHidden/>
    <w:rsid w:val="001121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2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0F57"/>
    <w:rPr>
      <w:rFonts w:ascii="Tahoma" w:eastAsia="Arial Unicode MS" w:hAnsi="Tahoma" w:cs="Tahoma"/>
      <w:sz w:val="16"/>
      <w:szCs w:val="16"/>
    </w:rPr>
  </w:style>
  <w:style w:type="character" w:customStyle="1" w:styleId="CharChar">
    <w:name w:val="Char Char"/>
    <w:basedOn w:val="DefaultParagraphFont"/>
    <w:uiPriority w:val="99"/>
    <w:rsid w:val="001029E5"/>
    <w:rPr>
      <w:rFonts w:eastAsia="Arial Unicode MS"/>
      <w:b/>
      <w:bCs/>
      <w:caps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rsid w:val="008819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000B4"/>
  </w:style>
  <w:style w:type="paragraph" w:styleId="ListParagraph">
    <w:name w:val="List Paragraph"/>
    <w:basedOn w:val="Normal"/>
    <w:uiPriority w:val="99"/>
    <w:qFormat/>
    <w:rsid w:val="00BD6FC8"/>
    <w:pPr>
      <w:ind w:left="720"/>
    </w:pPr>
  </w:style>
  <w:style w:type="character" w:customStyle="1" w:styleId="tgc">
    <w:name w:val="_tgc"/>
    <w:basedOn w:val="DefaultParagraphFont"/>
    <w:uiPriority w:val="99"/>
    <w:rsid w:val="00B078E2"/>
  </w:style>
  <w:style w:type="character" w:customStyle="1" w:styleId="fontstyle01">
    <w:name w:val="fontstyle01"/>
    <w:basedOn w:val="DefaultParagraphFont"/>
    <w:uiPriority w:val="99"/>
    <w:rsid w:val="00F43ED8"/>
    <w:rPr>
      <w:rFonts w:ascii="AdvGulliv-R" w:hAnsi="AdvGulliv-R" w:cs="AdvGulliv-R"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A05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A05F3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97624F"/>
    <w:rPr>
      <w:i/>
      <w:iCs/>
    </w:rPr>
  </w:style>
  <w:style w:type="character" w:customStyle="1" w:styleId="webmail-reader-header-from">
    <w:name w:val="webmail-reader-header-from"/>
    <w:basedOn w:val="DefaultParagraphFont"/>
    <w:uiPriority w:val="99"/>
    <w:rsid w:val="0097624F"/>
  </w:style>
  <w:style w:type="paragraph" w:customStyle="1" w:styleId="paragraph">
    <w:name w:val="paragraph"/>
    <w:basedOn w:val="Normal"/>
    <w:uiPriority w:val="99"/>
    <w:rsid w:val="00DC3CD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uiPriority w:val="99"/>
    <w:rsid w:val="00DC3CD2"/>
  </w:style>
  <w:style w:type="character" w:customStyle="1" w:styleId="eop">
    <w:name w:val="eop"/>
    <w:basedOn w:val="DefaultParagraphFont"/>
    <w:uiPriority w:val="99"/>
    <w:rsid w:val="00DC3CD2"/>
  </w:style>
  <w:style w:type="character" w:customStyle="1" w:styleId="spellingerror">
    <w:name w:val="spellingerror"/>
    <w:basedOn w:val="DefaultParagraphFont"/>
    <w:uiPriority w:val="99"/>
    <w:rsid w:val="00DC3CD2"/>
  </w:style>
  <w:style w:type="character" w:customStyle="1" w:styleId="A4">
    <w:name w:val="A4"/>
    <w:uiPriority w:val="99"/>
    <w:rsid w:val="007C789A"/>
    <w:rPr>
      <w:color w:val="000000"/>
      <w:sz w:val="22"/>
      <w:szCs w:val="22"/>
    </w:rPr>
  </w:style>
  <w:style w:type="paragraph" w:styleId="NoSpacing">
    <w:name w:val="No Spacing"/>
    <w:uiPriority w:val="99"/>
    <w:qFormat/>
    <w:rsid w:val="007C789A"/>
    <w:pPr>
      <w:widowControl w:val="0"/>
      <w:suppressAutoHyphens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iPriority w:val="99"/>
    <w:rsid w:val="00A758E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Padro">
    <w:name w:val="Padrão"/>
    <w:uiPriority w:val="99"/>
    <w:rsid w:val="004821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esumo">
    <w:name w:val="resumo"/>
    <w:basedOn w:val="Normal"/>
    <w:uiPriority w:val="99"/>
    <w:rsid w:val="005C1CC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locked/>
    <w:rsid w:val="005C1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2-0944-6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194</Words>
  <Characters>1052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Aprendizado e desenvolvimento de habilidades no curso de Contabilidade: uma pesquisa-ação com o método Team-BasedLearning (TBL)</dc:title>
  <dc:subject/>
  <dc:creator>Cliente</dc:creator>
  <cp:keywords/>
  <dc:description/>
  <cp:lastModifiedBy>Usuario</cp:lastModifiedBy>
  <cp:revision>12</cp:revision>
  <dcterms:created xsi:type="dcterms:W3CDTF">2017-09-17T18:34:00Z</dcterms:created>
  <dcterms:modified xsi:type="dcterms:W3CDTF">2017-09-19T19:17:00Z</dcterms:modified>
</cp:coreProperties>
</file>